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8341" w14:textId="48A7BEC3" w:rsidR="009D7486" w:rsidRDefault="00DF2067" w:rsidP="009D7486">
      <w:pPr>
        <w:pStyle w:val="Titre1"/>
      </w:pPr>
      <w:bookmarkStart w:id="0" w:name="_Toc87517513"/>
      <w:bookmarkStart w:id="1" w:name="_Toc92292341"/>
      <w:bookmarkStart w:id="2" w:name="_Toc343523856"/>
      <w:bookmarkStart w:id="3" w:name="_Toc364107224"/>
      <w:bookmarkStart w:id="4" w:name="_Toc427614564"/>
      <w:bookmarkStart w:id="5" w:name="_Toc412821358"/>
      <w:bookmarkStart w:id="6" w:name="_Toc412821514"/>
      <w:bookmarkStart w:id="7" w:name="_Toc392957284"/>
      <w:bookmarkStart w:id="8" w:name="_Toc413176203"/>
      <w:bookmarkStart w:id="9" w:name="_Toc392957289"/>
      <w:bookmarkStart w:id="10" w:name="_Toc412821367"/>
      <w:bookmarkStart w:id="11" w:name="_Toc412821542"/>
      <w:bookmarkStart w:id="12" w:name="_Toc413176209"/>
      <w:bookmarkStart w:id="13" w:name="_Toc83668202"/>
      <w:r>
        <w:t>0</w:t>
      </w:r>
      <w:r w:rsidR="009D7486">
        <w:t>Grand Prix Seniors sur 2 jours</w:t>
      </w:r>
      <w:bookmarkEnd w:id="0"/>
      <w:bookmarkEnd w:id="1"/>
      <w:r w:rsidR="00F668BA">
        <w:t xml:space="preserve"> - version 202</w:t>
      </w:r>
      <w:r w:rsidR="005166FC">
        <w:t>5</w:t>
      </w:r>
    </w:p>
    <w:p w14:paraId="27ABDBAA" w14:textId="77777777" w:rsidR="00F63BC5" w:rsidRDefault="00F63BC5" w:rsidP="00F63BC5">
      <w:pPr>
        <w:pStyle w:val="02GPara"/>
      </w:pPr>
      <w:r w:rsidRPr="00D53A92">
        <w:rPr>
          <w:highlight w:val="yellow"/>
        </w:rPr>
        <w:t>Les textes surlignés en jaune sont à préciser en fonction de votre compétition.</w:t>
      </w:r>
    </w:p>
    <w:p w14:paraId="0716DE8E" w14:textId="77777777" w:rsidR="00F63BC5" w:rsidRPr="00997872" w:rsidRDefault="00F63BC5" w:rsidP="00F63BC5">
      <w:pPr>
        <w:pStyle w:val="02GPara"/>
      </w:pPr>
      <w:r w:rsidRPr="00997872">
        <w:rPr>
          <w:highlight w:val="cyan"/>
        </w:rPr>
        <w:t xml:space="preserve">Les textes en </w:t>
      </w:r>
      <w:r>
        <w:rPr>
          <w:highlight w:val="cyan"/>
        </w:rPr>
        <w:t>vert</w:t>
      </w:r>
      <w:r w:rsidRPr="004D640A">
        <w:rPr>
          <w:highlight w:val="cyan"/>
        </w:rPr>
        <w:t xml:space="preserve"> </w:t>
      </w:r>
      <w:r w:rsidRPr="00997872">
        <w:rPr>
          <w:highlight w:val="cyan"/>
        </w:rPr>
        <w:t>sont des commentaires ou des explications</w:t>
      </w:r>
      <w:r w:rsidRPr="00997872">
        <w:rPr>
          <w:highlight w:val="yellow"/>
        </w:rPr>
        <w:t>.</w:t>
      </w:r>
    </w:p>
    <w:p w14:paraId="33818D5F" w14:textId="77777777" w:rsidR="00AA0594" w:rsidRPr="009B4894" w:rsidRDefault="00AA0594" w:rsidP="00AA0594">
      <w:pPr>
        <w:pStyle w:val="Titre2"/>
      </w:pPr>
      <w:r>
        <w:t xml:space="preserve">Grand Prix Seniors de </w:t>
      </w:r>
      <w:r w:rsidRPr="0090511E">
        <w:rPr>
          <w:highlight w:val="yellow"/>
        </w:rPr>
        <w:t>……</w:t>
      </w:r>
    </w:p>
    <w:p w14:paraId="40805E41" w14:textId="77777777" w:rsidR="00E77E85" w:rsidRDefault="00E77E85" w:rsidP="00C36051">
      <w:pPr>
        <w:pStyle w:val="00Ligneetroite"/>
        <w:rPr>
          <w:highlight w:val="yellow"/>
        </w:rPr>
      </w:pPr>
    </w:p>
    <w:p w14:paraId="7E8BBD8A" w14:textId="77777777" w:rsidR="00F63BC5" w:rsidRPr="00DE6AD8" w:rsidRDefault="00F63BC5" w:rsidP="00F63BC5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51F34AF9" w14:textId="77777777" w:rsidR="00F63BC5" w:rsidRDefault="00F63BC5" w:rsidP="00F63BC5">
      <w:pPr>
        <w:pStyle w:val="05CGParag"/>
      </w:pPr>
      <w:r w:rsidRPr="008A764B">
        <w:t>Règlement particulier de l'épreuve</w:t>
      </w:r>
    </w:p>
    <w:p w14:paraId="7D900566" w14:textId="77777777" w:rsidR="00F63BC5" w:rsidRPr="00B556C8" w:rsidRDefault="00F63BC5" w:rsidP="00F63BC5">
      <w:pPr>
        <w:pStyle w:val="04CParag"/>
      </w:pPr>
      <w:r w:rsidRPr="00B556C8">
        <w:t>Ce règlement complète les règlements généra</w:t>
      </w:r>
      <w:r>
        <w:t xml:space="preserve">ux de la </w:t>
      </w:r>
      <w:proofErr w:type="spellStart"/>
      <w:r w:rsidRPr="003D568B">
        <w:rPr>
          <w:b/>
          <w:i/>
        </w:rPr>
        <w:t>ffgolf</w:t>
      </w:r>
      <w:proofErr w:type="spellEnd"/>
      <w:r>
        <w:t xml:space="preserve"> et de la Ligue.</w:t>
      </w:r>
    </w:p>
    <w:p w14:paraId="192C1D2F" w14:textId="77777777" w:rsidR="00F63BC5" w:rsidRDefault="00F63BC5" w:rsidP="00F63BC5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4C6842C1" w14:textId="77777777" w:rsidR="00F63BC5" w:rsidRPr="00247D96" w:rsidRDefault="00F63BC5" w:rsidP="00F63BC5">
      <w:pPr>
        <w:pStyle w:val="Titre3"/>
      </w:pPr>
      <w:r w:rsidRPr="00B556C8">
        <w:t>C</w:t>
      </w:r>
      <w:r>
        <w:t>alendrier</w:t>
      </w:r>
    </w:p>
    <w:p w14:paraId="55AE4DA4" w14:textId="77777777" w:rsidR="000808CC" w:rsidRPr="00DF456B" w:rsidRDefault="000808CC" w:rsidP="000808CC">
      <w:pPr>
        <w:pStyle w:val="01Paragraphe0"/>
        <w:rPr>
          <w:b/>
          <w:bCs/>
        </w:rPr>
      </w:pPr>
      <w:r>
        <w:t xml:space="preserve">Clôture des inscriptions : </w:t>
      </w:r>
      <w:r w:rsidRPr="00DF456B">
        <w:rPr>
          <w:b/>
          <w:bCs/>
          <w:highlight w:val="yellow"/>
        </w:rPr>
        <w:t>Voir Calendrier sur le site de la Ligue</w:t>
      </w:r>
    </w:p>
    <w:p w14:paraId="1AE573FB" w14:textId="77777777" w:rsidR="000808CC" w:rsidRPr="00C847A2" w:rsidRDefault="000808CC" w:rsidP="000808CC">
      <w:pPr>
        <w:pStyle w:val="01Paragraphe0"/>
        <w:rPr>
          <w:b/>
          <w:bCs/>
        </w:rPr>
      </w:pPr>
      <w:r>
        <w:t xml:space="preserve">Publication Liste des inscrits et Liste d’attente : </w:t>
      </w:r>
      <w:r w:rsidRPr="00DF456B">
        <w:rPr>
          <w:b/>
          <w:bCs/>
          <w:highlight w:val="yellow"/>
        </w:rPr>
        <w:t>Voir Calendrier sur le site de la Ligue</w:t>
      </w:r>
    </w:p>
    <w:p w14:paraId="6F9F3122" w14:textId="77777777" w:rsidR="000808CC" w:rsidRPr="00C847A2" w:rsidRDefault="000808CC" w:rsidP="000808CC">
      <w:pPr>
        <w:pStyle w:val="01Paragraphe0"/>
        <w:rPr>
          <w:b/>
          <w:bCs/>
        </w:rPr>
      </w:pPr>
      <w:r>
        <w:t xml:space="preserve">Publication des départs : </w:t>
      </w:r>
      <w:r w:rsidRPr="00DF456B">
        <w:rPr>
          <w:b/>
          <w:bCs/>
          <w:highlight w:val="yellow"/>
        </w:rPr>
        <w:t>Voir Calendrier sur le site de la Ligue</w:t>
      </w:r>
    </w:p>
    <w:p w14:paraId="03B70488" w14:textId="77777777" w:rsidR="00F63BC5" w:rsidRPr="00247D96" w:rsidRDefault="00F63BC5" w:rsidP="00F63BC5">
      <w:pPr>
        <w:pStyle w:val="Titre3"/>
      </w:pPr>
      <w:r w:rsidRPr="00B556C8">
        <w:t>C</w:t>
      </w:r>
      <w:r>
        <w:t>onditions de participation</w:t>
      </w:r>
    </w:p>
    <w:p w14:paraId="0962E9FE" w14:textId="30A12538" w:rsidR="0084666A" w:rsidRDefault="0084666A" w:rsidP="0084666A">
      <w:pPr>
        <w:pStyle w:val="01Paragraphe0"/>
      </w:pPr>
      <w:bookmarkStart w:id="14" w:name="_Hlk114161304"/>
      <w:bookmarkStart w:id="15" w:name="_Hlk498422267"/>
      <w:bookmarkStart w:id="16" w:name="_Hlk53482032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 w:rsidR="00607F54">
        <w:t>,</w:t>
      </w:r>
      <w:r>
        <w:t xml:space="preserve"> </w:t>
      </w:r>
      <w:r w:rsidR="00AB4FF3" w:rsidRPr="008E69C6">
        <w:t xml:space="preserve">ayant </w:t>
      </w:r>
      <w:r w:rsidR="00AB4FF3">
        <w:t>5</w:t>
      </w:r>
      <w:r w:rsidR="00AB4FF3" w:rsidRPr="008E69C6">
        <w:t>0 ans ou plus la veille d</w:t>
      </w:r>
      <w:r w:rsidR="00AB4FF3">
        <w:t>u début de la compétition :</w:t>
      </w:r>
    </w:p>
    <w:p w14:paraId="32B77543" w14:textId="77777777" w:rsidR="0084666A" w:rsidRDefault="0084666A" w:rsidP="0084666A">
      <w:pPr>
        <w:pStyle w:val="11Puce"/>
      </w:pPr>
      <w:r>
        <w:t xml:space="preserve">Licenciés à la Fédération Française de Golf, avec, à la date de clôture des inscriptions, une licence active et un certificat médical ou questionnaire santé, de l’année en cours, enregistré et un droit de </w:t>
      </w:r>
      <w:proofErr w:type="gramStart"/>
      <w:r>
        <w:t>jeu</w:t>
      </w:r>
      <w:proofErr w:type="gramEnd"/>
      <w:r>
        <w:t xml:space="preserve"> fédéral acquitté.</w:t>
      </w:r>
    </w:p>
    <w:p w14:paraId="431A69D3" w14:textId="77777777" w:rsidR="0084666A" w:rsidRDefault="0084666A" w:rsidP="0084666A">
      <w:pPr>
        <w:pStyle w:val="11Puce"/>
      </w:pPr>
      <w:r>
        <w:t>Licenciés dans une fédération étrangère reconnue, avec, joint au bulletin d'inscription, une attestation de licence active et pour l’année en cours, une attestation de réponse négative à toutes les questions du questionnaire de santé.</w:t>
      </w:r>
    </w:p>
    <w:bookmarkEnd w:id="14"/>
    <w:bookmarkEnd w:id="15"/>
    <w:bookmarkEnd w:id="16"/>
    <w:p w14:paraId="6A07B3EB" w14:textId="77777777" w:rsidR="00F63BC5" w:rsidRPr="00247D96" w:rsidRDefault="00F63BC5" w:rsidP="00F63BC5">
      <w:pPr>
        <w:pStyle w:val="Titre3"/>
      </w:pPr>
      <w:r>
        <w:t>Formule de jeu</w:t>
      </w:r>
    </w:p>
    <w:p w14:paraId="448E20E7" w14:textId="77777777" w:rsidR="00F63BC5" w:rsidRDefault="00F63BC5" w:rsidP="00F63BC5">
      <w:pPr>
        <w:pStyle w:val="01Paragraphe0"/>
      </w:pPr>
      <w:r w:rsidRPr="00D0092A">
        <w:t>36</w:t>
      </w:r>
      <w:r>
        <w:t xml:space="preserve"> t</w:t>
      </w:r>
      <w:r w:rsidRPr="007A106D">
        <w:t>rous Stroke-Play en Individuel Brut – 18 trous par jour.</w:t>
      </w:r>
    </w:p>
    <w:p w14:paraId="1B91124A" w14:textId="77777777" w:rsidR="00F63BC5" w:rsidRDefault="00F63BC5" w:rsidP="00F63BC5">
      <w:pPr>
        <w:pStyle w:val="02GParag"/>
      </w:pPr>
      <w:r>
        <w:t>Séries - Marques de départ</w:t>
      </w:r>
    </w:p>
    <w:p w14:paraId="0F95C48A" w14:textId="77777777" w:rsidR="00E63B4F" w:rsidRDefault="00E63B4F" w:rsidP="00E63B4F">
      <w:pPr>
        <w:pStyle w:val="02GPara"/>
        <w:rPr>
          <w:highlight w:val="cyan"/>
        </w:rPr>
      </w:pPr>
      <w:r>
        <w:rPr>
          <w:highlight w:val="cyan"/>
        </w:rPr>
        <w:t xml:space="preserve">Voir les repères utilisés et les départs avancés dans le </w:t>
      </w:r>
      <w:proofErr w:type="spellStart"/>
      <w:r>
        <w:rPr>
          <w:highlight w:val="cyan"/>
        </w:rPr>
        <w:t>vademecum</w:t>
      </w:r>
      <w:proofErr w:type="spellEnd"/>
      <w:r>
        <w:rPr>
          <w:highlight w:val="cyan"/>
        </w:rPr>
        <w:t xml:space="preserve"> de la Ligue.</w:t>
      </w:r>
    </w:p>
    <w:p w14:paraId="7FA1A1AB" w14:textId="77777777" w:rsidR="00E63B4F" w:rsidRPr="006B3203" w:rsidRDefault="00E63B4F" w:rsidP="00E63B4F">
      <w:pPr>
        <w:pStyle w:val="01Paragraphe0"/>
      </w:pPr>
      <w:r>
        <w:t xml:space="preserve">Dames : </w:t>
      </w:r>
      <w:r w:rsidRPr="008C433A">
        <w:rPr>
          <w:highlight w:val="yellow"/>
        </w:rPr>
        <w:t>Départs des repères IV (bleu), sauf trous n° X départs des repères V (rouge).</w:t>
      </w:r>
    </w:p>
    <w:p w14:paraId="76C41E85" w14:textId="77777777" w:rsidR="00E63B4F" w:rsidRDefault="00E63B4F" w:rsidP="00E63B4F">
      <w:pPr>
        <w:pStyle w:val="01Paragraphe0"/>
      </w:pPr>
      <w:r w:rsidRPr="006B3203">
        <w:t xml:space="preserve">Messieurs : </w:t>
      </w:r>
      <w:r w:rsidRPr="008C433A">
        <w:rPr>
          <w:highlight w:val="yellow"/>
        </w:rPr>
        <w:t>Départs des repères II (blanc), sauf trous n° X départs des repères III (jaune)</w:t>
      </w:r>
      <w:r w:rsidRPr="00C16BF2">
        <w:t>.</w:t>
      </w:r>
    </w:p>
    <w:p w14:paraId="27BA5825" w14:textId="77777777" w:rsidR="00F63BC5" w:rsidRDefault="00F63BC5" w:rsidP="00F63BC5">
      <w:pPr>
        <w:pStyle w:val="02GParag"/>
      </w:pPr>
      <w:r>
        <w:t>Départage</w:t>
      </w:r>
    </w:p>
    <w:p w14:paraId="24D576C0" w14:textId="26735907" w:rsidR="00F63BC5" w:rsidRPr="00260E0E" w:rsidRDefault="00F63BC5" w:rsidP="00F63BC5">
      <w:pPr>
        <w:pStyle w:val="01Paragraphe0"/>
      </w:pPr>
      <w:r w:rsidRPr="00260E0E">
        <w:t xml:space="preserve">En cas d'égalité́ pour la première place </w:t>
      </w:r>
      <w:r w:rsidR="00C36051">
        <w:t xml:space="preserve">du </w:t>
      </w:r>
      <w:bookmarkStart w:id="17" w:name="_Hlk114218034"/>
      <w:r w:rsidR="00C36051">
        <w:t>Grand Prix</w:t>
      </w:r>
      <w:bookmarkEnd w:id="17"/>
      <w:r w:rsidRPr="00260E0E">
        <w:t xml:space="preserve">, les joueurs concernés partent en </w:t>
      </w:r>
      <w:proofErr w:type="spellStart"/>
      <w:r w:rsidRPr="00260E0E">
        <w:t>play</w:t>
      </w:r>
      <w:proofErr w:type="spellEnd"/>
      <w:r w:rsidRPr="00260E0E">
        <w:t xml:space="preserve">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1730EEA9" w14:textId="77777777" w:rsidR="00F63BC5" w:rsidRPr="00C455CB" w:rsidRDefault="00F63BC5" w:rsidP="00F63BC5">
      <w:pPr>
        <w:pStyle w:val="01Paragraphe0"/>
      </w:pPr>
      <w:r w:rsidRPr="00C455CB"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110B53C6" w14:textId="77777777" w:rsidR="00F63BC5" w:rsidRDefault="00F63BC5" w:rsidP="00F63BC5">
      <w:pPr>
        <w:pStyle w:val="Titre3"/>
      </w:pPr>
      <w:r>
        <w:t>Engagement</w:t>
      </w:r>
    </w:p>
    <w:p w14:paraId="240C9C08" w14:textId="77777777" w:rsidR="00DF2067" w:rsidRPr="00602856" w:rsidRDefault="00DF2067" w:rsidP="00DF2067">
      <w:pPr>
        <w:pStyle w:val="02GParag"/>
      </w:pPr>
      <w:r>
        <w:t>Inscriptions</w:t>
      </w:r>
    </w:p>
    <w:p w14:paraId="12CAA544" w14:textId="77777777" w:rsidR="00DF2067" w:rsidRPr="0046570F" w:rsidRDefault="00DF2067" w:rsidP="00DF2067">
      <w:pPr>
        <w:pStyle w:val="02GPara"/>
      </w:pPr>
      <w:r>
        <w:rPr>
          <w:highlight w:val="cyan"/>
        </w:rPr>
        <w:t>Indiquer le mode d’inscription que vous souhaitez</w:t>
      </w:r>
      <w:r w:rsidRPr="0046570F">
        <w:t>.</w:t>
      </w:r>
    </w:p>
    <w:p w14:paraId="0332EAB0" w14:textId="77777777" w:rsidR="00DF2067" w:rsidRPr="00767988" w:rsidRDefault="00DF2067" w:rsidP="00DF2067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53621244" w14:textId="77777777" w:rsidR="00DF2067" w:rsidRPr="00767988" w:rsidRDefault="00DF2067" w:rsidP="00DF2067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74639A9C" w14:textId="77777777" w:rsidR="00DF2067" w:rsidRPr="007A106D" w:rsidRDefault="00DF2067" w:rsidP="00DF2067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7EC1F611" w14:textId="77777777" w:rsidR="00F63BC5" w:rsidRDefault="00F63BC5" w:rsidP="00F63BC5">
      <w:pPr>
        <w:pStyle w:val="02GParag"/>
      </w:pPr>
      <w:r>
        <w:lastRenderedPageBreak/>
        <w:t>Droits d’engagement</w:t>
      </w:r>
    </w:p>
    <w:p w14:paraId="33C7C4B6" w14:textId="281696A9" w:rsidR="00F63BC5" w:rsidRPr="0046570F" w:rsidRDefault="00F63BC5" w:rsidP="00F63BC5">
      <w:pPr>
        <w:pStyle w:val="02GPara"/>
      </w:pPr>
      <w:r w:rsidRPr="0046570F">
        <w:rPr>
          <w:highlight w:val="cyan"/>
        </w:rPr>
        <w:t xml:space="preserve">Mettre les montants pour les abonnés du </w:t>
      </w:r>
      <w:r w:rsidR="00DF2067">
        <w:rPr>
          <w:highlight w:val="cyan"/>
        </w:rPr>
        <w:t>golf</w:t>
      </w:r>
      <w:r w:rsidR="00DF2067">
        <w:t>.</w:t>
      </w:r>
    </w:p>
    <w:p w14:paraId="39BEF4F0" w14:textId="77777777" w:rsidR="006455ED" w:rsidRPr="00383E8B" w:rsidRDefault="006455ED" w:rsidP="006455ED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3DD64C7B" w14:textId="77777777" w:rsidR="00F63BC5" w:rsidRPr="00602856" w:rsidRDefault="00F63BC5" w:rsidP="00F63BC5">
      <w:pPr>
        <w:pStyle w:val="02GParag"/>
      </w:pPr>
      <w:r>
        <w:t>Clôture des engagements</w:t>
      </w:r>
    </w:p>
    <w:p w14:paraId="6140E7BF" w14:textId="0929FBE2" w:rsidR="00F63BC5" w:rsidRPr="007A106D" w:rsidRDefault="00F63BC5" w:rsidP="00F63BC5">
      <w:pPr>
        <w:pStyle w:val="01Paragraphe0"/>
      </w:pPr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12076BCC" w14:textId="77777777" w:rsidR="00F63BC5" w:rsidRPr="00602856" w:rsidRDefault="00F63BC5" w:rsidP="00F63BC5">
      <w:pPr>
        <w:pStyle w:val="02GParag"/>
      </w:pPr>
      <w:r>
        <w:t>Liste des inscrits</w:t>
      </w:r>
    </w:p>
    <w:p w14:paraId="736FB1C0" w14:textId="77777777" w:rsidR="00833AD3" w:rsidRDefault="00833AD3" w:rsidP="00833AD3">
      <w:pPr>
        <w:pStyle w:val="01Paragraphe0"/>
      </w:pPr>
      <w:bookmarkStart w:id="18" w:name="_Hlk160104376"/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bookmarkEnd w:id="18"/>
    <w:p w14:paraId="0ED2EB27" w14:textId="77777777" w:rsidR="00F63BC5" w:rsidRDefault="00F63BC5" w:rsidP="00F63BC5">
      <w:pPr>
        <w:pStyle w:val="02GParag"/>
      </w:pPr>
      <w:r>
        <w:t>Nombre de joueurs</w:t>
      </w:r>
    </w:p>
    <w:p w14:paraId="146FE3AD" w14:textId="77777777" w:rsidR="003B167E" w:rsidRPr="00D22C97" w:rsidRDefault="003B167E" w:rsidP="003B167E">
      <w:pPr>
        <w:pStyle w:val="02GPara"/>
        <w:rPr>
          <w:highlight w:val="cyan"/>
        </w:rPr>
      </w:pPr>
      <w:r w:rsidRPr="00D22C97">
        <w:rPr>
          <w:highlight w:val="cyan"/>
        </w:rPr>
        <w:t xml:space="preserve">Mettre la partie du tableau </w:t>
      </w:r>
      <w:bookmarkStart w:id="19" w:name="_Hlk95075457"/>
      <w:r w:rsidRPr="00D22C97">
        <w:rPr>
          <w:highlight w:val="cyan"/>
        </w:rPr>
        <w:t>qui correspond à votre compétition.</w:t>
      </w:r>
    </w:p>
    <w:p w14:paraId="237E26C3" w14:textId="77777777" w:rsidR="003B167E" w:rsidRPr="00A86751" w:rsidRDefault="003B167E" w:rsidP="00C36051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B167E" w:rsidRPr="00A86751" w14:paraId="06F50C7A" w14:textId="77777777" w:rsidTr="00794565">
        <w:trPr>
          <w:jc w:val="center"/>
        </w:trPr>
        <w:tc>
          <w:tcPr>
            <w:tcW w:w="2972" w:type="dxa"/>
            <w:vAlign w:val="center"/>
          </w:tcPr>
          <w:p w14:paraId="39A1C22F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0DA35986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4EAE11FE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B167E" w:rsidRPr="00F9134C" w14:paraId="67A178FA" w14:textId="77777777" w:rsidTr="00794565">
        <w:trPr>
          <w:jc w:val="center"/>
        </w:trPr>
        <w:tc>
          <w:tcPr>
            <w:tcW w:w="2972" w:type="dxa"/>
          </w:tcPr>
          <w:p w14:paraId="01EC5793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132</w:t>
            </w:r>
          </w:p>
        </w:tc>
        <w:tc>
          <w:tcPr>
            <w:tcW w:w="2835" w:type="dxa"/>
          </w:tcPr>
          <w:p w14:paraId="62E85F2B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30</w:t>
            </w:r>
          </w:p>
        </w:tc>
        <w:tc>
          <w:tcPr>
            <w:tcW w:w="2977" w:type="dxa"/>
          </w:tcPr>
          <w:p w14:paraId="0797DA61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</w:t>
            </w:r>
          </w:p>
        </w:tc>
      </w:tr>
    </w:tbl>
    <w:p w14:paraId="6A071C3E" w14:textId="77777777" w:rsidR="00C73DE1" w:rsidRPr="003B167E" w:rsidRDefault="00C73DE1" w:rsidP="00C73DE1">
      <w:pPr>
        <w:pStyle w:val="02GPara"/>
        <w:rPr>
          <w:highlight w:val="cyan"/>
        </w:rPr>
      </w:pPr>
      <w:bookmarkStart w:id="20" w:name="_Hlk95075579"/>
      <w:bookmarkEnd w:id="19"/>
      <w:r w:rsidRPr="003B167E">
        <w:rPr>
          <w:highlight w:val="cyan"/>
        </w:rPr>
        <w:t>Nombre max autorisé</w:t>
      </w:r>
    </w:p>
    <w:p w14:paraId="2DD364D2" w14:textId="77777777" w:rsidR="00C73DE1" w:rsidRPr="00260E0E" w:rsidRDefault="00C73DE1" w:rsidP="00C73DE1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A12FC2" w:rsidRPr="00260E0E" w14:paraId="3A24D5CC" w14:textId="77777777" w:rsidTr="007A51F1">
        <w:trPr>
          <w:jc w:val="center"/>
        </w:trPr>
        <w:tc>
          <w:tcPr>
            <w:tcW w:w="2494" w:type="dxa"/>
            <w:vAlign w:val="center"/>
          </w:tcPr>
          <w:p w14:paraId="21CF8E27" w14:textId="77777777" w:rsidR="00A12FC2" w:rsidRPr="00A12FC2" w:rsidRDefault="00A12FC2" w:rsidP="00A12FC2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6F57035A" w14:textId="77777777" w:rsidR="00A12FC2" w:rsidRPr="00A12FC2" w:rsidRDefault="00A12FC2" w:rsidP="00A12FC2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Joueurs autorisé :</w:t>
            </w:r>
          </w:p>
          <w:p w14:paraId="6F1EFCC5" w14:textId="782878D8" w:rsidR="00A12FC2" w:rsidRPr="00A12FC2" w:rsidRDefault="00A12FC2" w:rsidP="00A12FC2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7835E7BE" w14:textId="77777777" w:rsidR="00A12FC2" w:rsidRPr="00A12FC2" w:rsidRDefault="00A12FC2" w:rsidP="00A12FC2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Dames : Nb mini</w:t>
            </w:r>
          </w:p>
          <w:p w14:paraId="6A45008F" w14:textId="4708698C" w:rsidR="00A12FC2" w:rsidRPr="00A12FC2" w:rsidRDefault="00A12FC2" w:rsidP="00A12FC2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4C3D2E64" w14:textId="77777777" w:rsidR="00A12FC2" w:rsidRPr="00A12FC2" w:rsidRDefault="00A12FC2" w:rsidP="00A12FC2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Wild cards :</w:t>
            </w:r>
          </w:p>
          <w:p w14:paraId="7149E00A" w14:textId="622992E9" w:rsidR="00A12FC2" w:rsidRPr="00A12FC2" w:rsidRDefault="00A12FC2" w:rsidP="00A12FC2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Nb max autorisé</w:t>
            </w:r>
          </w:p>
        </w:tc>
      </w:tr>
      <w:tr w:rsidR="00A12FC2" w:rsidRPr="00260E0E" w14:paraId="606E2807" w14:textId="77777777" w:rsidTr="007A51F1">
        <w:trPr>
          <w:jc w:val="center"/>
        </w:trPr>
        <w:tc>
          <w:tcPr>
            <w:tcW w:w="2494" w:type="dxa"/>
            <w:vAlign w:val="center"/>
          </w:tcPr>
          <w:p w14:paraId="322AB7D2" w14:textId="44C593CC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2BDABC6C" w14:textId="7313A1E1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7B3981" w14:textId="62B3869F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F59BB2A" w14:textId="6FB8AA11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</w:t>
            </w:r>
          </w:p>
        </w:tc>
      </w:tr>
      <w:tr w:rsidR="00A12FC2" w:rsidRPr="00260E0E" w14:paraId="1635AB3E" w14:textId="77777777" w:rsidTr="007A51F1">
        <w:trPr>
          <w:jc w:val="center"/>
        </w:trPr>
        <w:tc>
          <w:tcPr>
            <w:tcW w:w="2494" w:type="dxa"/>
            <w:vAlign w:val="center"/>
          </w:tcPr>
          <w:p w14:paraId="7D027DF7" w14:textId="20006878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63A75C5F" w14:textId="0CDAAA94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68F9B3B" w14:textId="02E3217B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6E42DD6E" w14:textId="28AFC798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</w:t>
            </w:r>
          </w:p>
        </w:tc>
      </w:tr>
      <w:tr w:rsidR="00A12FC2" w:rsidRPr="00260E0E" w14:paraId="42E4BEA1" w14:textId="77777777" w:rsidTr="007A51F1">
        <w:trPr>
          <w:jc w:val="center"/>
        </w:trPr>
        <w:tc>
          <w:tcPr>
            <w:tcW w:w="2494" w:type="dxa"/>
            <w:vAlign w:val="center"/>
          </w:tcPr>
          <w:p w14:paraId="23F71AC1" w14:textId="6FDAE3E1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59CA1E8D" w14:textId="33312C06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A02E928" w14:textId="4B3C8DA7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1CB76685" w14:textId="132AB1D2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11</w:t>
            </w:r>
          </w:p>
        </w:tc>
      </w:tr>
      <w:tr w:rsidR="00A12FC2" w:rsidRPr="00260E0E" w14:paraId="423D876A" w14:textId="77777777" w:rsidTr="007A51F1">
        <w:trPr>
          <w:jc w:val="center"/>
        </w:trPr>
        <w:tc>
          <w:tcPr>
            <w:tcW w:w="2494" w:type="dxa"/>
            <w:vAlign w:val="center"/>
          </w:tcPr>
          <w:p w14:paraId="5C71F6CF" w14:textId="28344F9A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1B16589D" w14:textId="6A586CE2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524AB6" w14:textId="47D21B53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709137D" w14:textId="5913717B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12</w:t>
            </w:r>
          </w:p>
        </w:tc>
      </w:tr>
      <w:tr w:rsidR="00A12FC2" w:rsidRPr="00260E0E" w14:paraId="2E8BED51" w14:textId="77777777" w:rsidTr="007A51F1">
        <w:trPr>
          <w:jc w:val="center"/>
        </w:trPr>
        <w:tc>
          <w:tcPr>
            <w:tcW w:w="2494" w:type="dxa"/>
            <w:vAlign w:val="center"/>
          </w:tcPr>
          <w:p w14:paraId="4D80C1A7" w14:textId="36F823A9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5F91FCD5" w14:textId="16810F2F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E9D570F" w14:textId="059EAC3E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7521D8ED" w14:textId="1660B9EB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14</w:t>
            </w:r>
          </w:p>
        </w:tc>
      </w:tr>
      <w:tr w:rsidR="00A12FC2" w:rsidRPr="00260E0E" w14:paraId="424FA65F" w14:textId="77777777" w:rsidTr="007A51F1">
        <w:trPr>
          <w:jc w:val="center"/>
        </w:trPr>
        <w:tc>
          <w:tcPr>
            <w:tcW w:w="2494" w:type="dxa"/>
            <w:vAlign w:val="center"/>
          </w:tcPr>
          <w:p w14:paraId="491C0196" w14:textId="1C83BABA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5275A411" w14:textId="6AC9F318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6241272" w14:textId="238200B6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30E452F7" w14:textId="429CEECC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14</w:t>
            </w:r>
          </w:p>
        </w:tc>
      </w:tr>
      <w:tr w:rsidR="00A12FC2" w:rsidRPr="00260E0E" w14:paraId="310120AB" w14:textId="77777777" w:rsidTr="007A51F1">
        <w:trPr>
          <w:jc w:val="center"/>
        </w:trPr>
        <w:tc>
          <w:tcPr>
            <w:tcW w:w="2494" w:type="dxa"/>
            <w:vAlign w:val="center"/>
          </w:tcPr>
          <w:p w14:paraId="04AE5FC9" w14:textId="2547AA27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309D4A42" w14:textId="36DFD261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368E36" w14:textId="0591D46B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50FA64FD" w14:textId="6BACDC90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13</w:t>
            </w:r>
          </w:p>
        </w:tc>
      </w:tr>
      <w:tr w:rsidR="00A12FC2" w:rsidRPr="00260E0E" w14:paraId="14D90BA0" w14:textId="77777777" w:rsidTr="007A51F1">
        <w:trPr>
          <w:jc w:val="center"/>
        </w:trPr>
        <w:tc>
          <w:tcPr>
            <w:tcW w:w="2494" w:type="dxa"/>
            <w:vAlign w:val="center"/>
          </w:tcPr>
          <w:p w14:paraId="134F0309" w14:textId="6631B53F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59342B9D" w14:textId="3F4CA90F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179FA7B" w14:textId="0D06B3AD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7F8B0F5B" w14:textId="6C4278B8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13</w:t>
            </w:r>
          </w:p>
        </w:tc>
      </w:tr>
      <w:tr w:rsidR="00A12FC2" w:rsidRPr="00260E0E" w14:paraId="19207FD7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659FAC73" w14:textId="18A885A5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39A7A1E0" w14:textId="08E32F59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F9F001" w14:textId="145236A9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05794A35" w14:textId="0FBC94A0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12</w:t>
            </w:r>
          </w:p>
        </w:tc>
      </w:tr>
      <w:tr w:rsidR="00A12FC2" w:rsidRPr="00260E0E" w14:paraId="0CC3F8BD" w14:textId="77777777" w:rsidTr="007A51F1">
        <w:trPr>
          <w:jc w:val="center"/>
        </w:trPr>
        <w:tc>
          <w:tcPr>
            <w:tcW w:w="2494" w:type="dxa"/>
            <w:vAlign w:val="center"/>
          </w:tcPr>
          <w:p w14:paraId="0ED51182" w14:textId="679EA7F4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1F0D56C2" w14:textId="6BC41226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C62299" w14:textId="023B192B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152A246C" w14:textId="4E706482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12FC2">
              <w:rPr>
                <w:highlight w:val="cyan"/>
              </w:rPr>
              <w:t>12</w:t>
            </w:r>
          </w:p>
        </w:tc>
      </w:tr>
      <w:tr w:rsidR="00A12FC2" w:rsidRPr="00260E0E" w14:paraId="207211F9" w14:textId="77777777" w:rsidTr="007A51F1">
        <w:trPr>
          <w:jc w:val="center"/>
        </w:trPr>
        <w:tc>
          <w:tcPr>
            <w:tcW w:w="2494" w:type="dxa"/>
            <w:vAlign w:val="center"/>
          </w:tcPr>
          <w:p w14:paraId="552A124C" w14:textId="72169976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4A0CCAD2" w14:textId="6AA911E4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CDB2A1" w14:textId="37A501B2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594AAA3F" w14:textId="444737BE" w:rsidR="00A12FC2" w:rsidRPr="00A12FC2" w:rsidRDefault="00000000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>
              <w:pict w14:anchorId="2D89CD1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2052" type="#_x0000_t202" style="position:absolute;left:0;text-align:left;margin-left:392.4pt;margin-top:399pt;width:150.5pt;height:24.25pt;rotation:-167171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<v:textbox>
                    <w:txbxContent>
                      <w:p w14:paraId="16A22970" w14:textId="77777777" w:rsidR="00A12FC2" w:rsidRDefault="00A12FC2" w:rsidP="001F097F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</w:rPr>
                          <w:t xml:space="preserve">Attente </w:t>
                        </w:r>
                        <w:proofErr w:type="spellStart"/>
                        <w:r>
                          <w:rPr>
                            <w:b/>
                            <w:bCs/>
                            <w:color w:val="C00000"/>
                          </w:rPr>
                          <w:t>vademecum</w:t>
                        </w:r>
                        <w:proofErr w:type="spellEnd"/>
                        <w:r>
                          <w:rPr>
                            <w:b/>
                            <w:bCs/>
                            <w:color w:val="C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C00000"/>
                          </w:rPr>
                          <w:t>FFGolf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12FC2" w:rsidRPr="00A12FC2">
              <w:rPr>
                <w:highlight w:val="cyan"/>
              </w:rPr>
              <w:t>11</w:t>
            </w:r>
          </w:p>
        </w:tc>
      </w:tr>
      <w:tr w:rsidR="00A12FC2" w:rsidRPr="00260E0E" w14:paraId="54ACA0A6" w14:textId="77777777" w:rsidTr="007A51F1">
        <w:trPr>
          <w:jc w:val="center"/>
        </w:trPr>
        <w:tc>
          <w:tcPr>
            <w:tcW w:w="2494" w:type="dxa"/>
            <w:vAlign w:val="center"/>
          </w:tcPr>
          <w:p w14:paraId="53284430" w14:textId="5D6001A2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4ACCD142" w14:textId="6B031B27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E84B96E" w14:textId="2D861155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34CA6C61" w14:textId="26C4C450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11</w:t>
            </w:r>
          </w:p>
        </w:tc>
      </w:tr>
      <w:tr w:rsidR="00A12FC2" w:rsidRPr="00260E0E" w14:paraId="06863B57" w14:textId="77777777" w:rsidTr="007A51F1">
        <w:trPr>
          <w:jc w:val="center"/>
        </w:trPr>
        <w:tc>
          <w:tcPr>
            <w:tcW w:w="2494" w:type="dxa"/>
            <w:vAlign w:val="center"/>
          </w:tcPr>
          <w:p w14:paraId="7D9BF138" w14:textId="101A8069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6281E747" w14:textId="618980B5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C928B66" w14:textId="050B14BC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0CFAA485" w14:textId="16BFD532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10</w:t>
            </w:r>
          </w:p>
        </w:tc>
      </w:tr>
      <w:tr w:rsidR="00A12FC2" w:rsidRPr="00260E0E" w14:paraId="7FA62D03" w14:textId="77777777" w:rsidTr="007A51F1">
        <w:trPr>
          <w:jc w:val="center"/>
        </w:trPr>
        <w:tc>
          <w:tcPr>
            <w:tcW w:w="2494" w:type="dxa"/>
            <w:vAlign w:val="center"/>
          </w:tcPr>
          <w:p w14:paraId="669F34D9" w14:textId="58F6AB5E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04BB442C" w14:textId="02C79EE4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F330F92" w14:textId="5FC1FE07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04E927BD" w14:textId="6A8F8CD9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9</w:t>
            </w:r>
          </w:p>
        </w:tc>
      </w:tr>
      <w:tr w:rsidR="00A12FC2" w:rsidRPr="00260E0E" w14:paraId="546B16C1" w14:textId="77777777" w:rsidTr="007A51F1">
        <w:trPr>
          <w:jc w:val="center"/>
        </w:trPr>
        <w:tc>
          <w:tcPr>
            <w:tcW w:w="2494" w:type="dxa"/>
            <w:vAlign w:val="center"/>
          </w:tcPr>
          <w:p w14:paraId="2519C480" w14:textId="51A37344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68943871" w14:textId="701334D9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462E01" w14:textId="3143D8AE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345FA5DE" w14:textId="2B1DA0E8" w:rsidR="00A12FC2" w:rsidRPr="00A12FC2" w:rsidRDefault="00A12FC2" w:rsidP="00A12FC2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A12FC2">
              <w:rPr>
                <w:highlight w:val="cyan"/>
              </w:rPr>
              <w:t>9</w:t>
            </w:r>
          </w:p>
        </w:tc>
      </w:tr>
    </w:tbl>
    <w:p w14:paraId="2B54D38A" w14:textId="77777777" w:rsidR="00C73DE1" w:rsidRDefault="00C73DE1" w:rsidP="00C73DE1">
      <w:pPr>
        <w:pStyle w:val="00Ligneetroite"/>
      </w:pPr>
    </w:p>
    <w:p w14:paraId="60AD8E5E" w14:textId="100F1592" w:rsidR="00AD4C86" w:rsidRPr="000302AA" w:rsidRDefault="00AD4C86" w:rsidP="00AD4C86">
      <w:pPr>
        <w:pStyle w:val="01Paragraphe0"/>
      </w:pPr>
      <w:r w:rsidRPr="00FB0213">
        <w:t>Les joueurs sont retenus dans l’ordre suivant :</w:t>
      </w:r>
    </w:p>
    <w:p w14:paraId="7D3B90A0" w14:textId="77777777" w:rsidR="00AD4C86" w:rsidRPr="00232E03" w:rsidRDefault="00AD4C86" w:rsidP="00774D81">
      <w:pPr>
        <w:pStyle w:val="11Puce"/>
      </w:pPr>
      <w:r>
        <w:t xml:space="preserve">1/3 des </w:t>
      </w:r>
      <w:r w:rsidRPr="00232E03">
        <w:t>joueurs maximum retenus par l</w:t>
      </w:r>
      <w:r>
        <w:t xml:space="preserve">e classement </w:t>
      </w:r>
      <w:r w:rsidRPr="00232E03">
        <w:t>au Mérite National Amateur</w:t>
      </w:r>
      <w:r>
        <w:t>.</w:t>
      </w:r>
    </w:p>
    <w:p w14:paraId="71283A37" w14:textId="69D252D5" w:rsidR="00AD4C86" w:rsidRPr="00232E03" w:rsidRDefault="00AD4C86" w:rsidP="00774D81">
      <w:pPr>
        <w:pStyle w:val="11Puce"/>
      </w:pPr>
      <w:r w:rsidRPr="00232E03">
        <w:t>1/3 des joueurs (+ les places non attribuées par le critère précédent) retenus par l</w:t>
      </w:r>
      <w:r>
        <w:t xml:space="preserve">e classement </w:t>
      </w:r>
      <w:r w:rsidRPr="00232E03">
        <w:t>au Mérite National Seniors</w:t>
      </w:r>
      <w:r>
        <w:t>.</w:t>
      </w:r>
    </w:p>
    <w:p w14:paraId="2F4E45FE" w14:textId="77777777" w:rsidR="00AD4C86" w:rsidRDefault="00AD4C86" w:rsidP="00774D81">
      <w:pPr>
        <w:pStyle w:val="11Puce"/>
      </w:pPr>
      <w:r w:rsidRPr="00232E03">
        <w:t>L</w:t>
      </w:r>
      <w:r>
        <w:t>’index.</w:t>
      </w:r>
    </w:p>
    <w:p w14:paraId="68DFFE68" w14:textId="77777777" w:rsidR="00AD4C86" w:rsidRDefault="00AD4C86" w:rsidP="00774D81">
      <w:pPr>
        <w:pStyle w:val="11Puce"/>
      </w:pPr>
      <w:r>
        <w:t>La date</w:t>
      </w:r>
      <w:r w:rsidRPr="00293DF4">
        <w:t xml:space="preserve"> d’arrivée des inscriptions</w:t>
      </w:r>
      <w:r>
        <w:t>.</w:t>
      </w:r>
    </w:p>
    <w:bookmarkEnd w:id="20"/>
    <w:p w14:paraId="7D522688" w14:textId="77777777" w:rsidR="00F63BC5" w:rsidRDefault="00F63BC5" w:rsidP="00F63BC5">
      <w:pPr>
        <w:pStyle w:val="Titre3"/>
      </w:pPr>
      <w:r>
        <w:t>Organisation</w:t>
      </w:r>
    </w:p>
    <w:p w14:paraId="539D1874" w14:textId="77777777" w:rsidR="00F63BC5" w:rsidRDefault="00F63BC5" w:rsidP="00F63BC5">
      <w:pPr>
        <w:pStyle w:val="02GParag"/>
      </w:pPr>
      <w:bookmarkStart w:id="21" w:name="_Hlk114221797"/>
      <w:r>
        <w:t>Entrainement</w:t>
      </w:r>
    </w:p>
    <w:p w14:paraId="0B92C5D0" w14:textId="77777777" w:rsidR="00EF14FA" w:rsidRDefault="00EF14FA" w:rsidP="00EF14FA">
      <w:pPr>
        <w:pStyle w:val="01Paragraphe0"/>
      </w:pPr>
      <w:bookmarkStart w:id="22" w:name="_Hlk160104445"/>
      <w:bookmarkStart w:id="23" w:name="_Hlk114219310"/>
      <w:bookmarkEnd w:id="21"/>
      <w:r>
        <w:t>L</w:t>
      </w:r>
      <w:r w:rsidRPr="005A5968">
        <w:t xml:space="preserve">a journée officielle de reconnaissance du parcours est fixée la veille de la compétition. </w:t>
      </w:r>
    </w:p>
    <w:bookmarkEnd w:id="22"/>
    <w:p w14:paraId="18BB6434" w14:textId="77777777" w:rsidR="00EF14FA" w:rsidRPr="003E7A44" w:rsidRDefault="00EF14FA" w:rsidP="00EF14FA">
      <w:pPr>
        <w:pStyle w:val="02GPara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67FFD5BC" w14:textId="77777777" w:rsidR="00EF14FA" w:rsidRPr="005A5968" w:rsidRDefault="00EF14FA" w:rsidP="00EF14FA">
      <w:pPr>
        <w:pStyle w:val="01Paragraphe0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bookmarkEnd w:id="23"/>
    <w:p w14:paraId="76907189" w14:textId="77777777" w:rsidR="002B5B77" w:rsidRPr="00602856" w:rsidRDefault="002B5B77" w:rsidP="002B5B77">
      <w:pPr>
        <w:pStyle w:val="02GParag"/>
      </w:pPr>
      <w:r>
        <w:t>Tirage des départs</w:t>
      </w:r>
    </w:p>
    <w:p w14:paraId="28DCEFED" w14:textId="77777777" w:rsidR="000640A4" w:rsidRDefault="000640A4" w:rsidP="000640A4">
      <w:pPr>
        <w:pStyle w:val="01Paragraphe0"/>
      </w:pPr>
      <w:r>
        <w:lastRenderedPageBreak/>
        <w:t>L</w:t>
      </w:r>
      <w:r w:rsidRPr="00F96946">
        <w:t>a liste d</w:t>
      </w:r>
      <w:r>
        <w:t xml:space="preserve">es joueurs, classée par index, est découpée </w:t>
      </w:r>
      <w:r w:rsidRPr="00F96946">
        <w:t xml:space="preserve">en 4 blocs égaux (bloc 1 </w:t>
      </w:r>
      <w:r>
        <w:t>premiers index</w:t>
      </w:r>
      <w:r w:rsidRPr="00F96946">
        <w:t xml:space="preserve"> à bloc 4 </w:t>
      </w:r>
      <w:r>
        <w:t>derniers index).</w:t>
      </w:r>
    </w:p>
    <w:p w14:paraId="7B98E238" w14:textId="77777777" w:rsidR="002B5B77" w:rsidRDefault="002B5B77" w:rsidP="002B5B77">
      <w:pPr>
        <w:pStyle w:val="01Paragraphe0"/>
      </w:pPr>
      <w:r>
        <w:t>Le tirage des départs se fait de la manière suivante :</w:t>
      </w:r>
    </w:p>
    <w:p w14:paraId="332B8837" w14:textId="77777777" w:rsidR="002B5B77" w:rsidRPr="00EB4EA7" w:rsidRDefault="002B5B77" w:rsidP="002B5B77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281561DA" w14:textId="77777777" w:rsidR="002B5B77" w:rsidRDefault="002B5B77" w:rsidP="002B5B77">
      <w:pPr>
        <w:pStyle w:val="11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p w14:paraId="07EE6E76" w14:textId="77777777" w:rsidR="00F63BC5" w:rsidRPr="00602856" w:rsidRDefault="00F63BC5" w:rsidP="00F63BC5">
      <w:pPr>
        <w:pStyle w:val="02GParag"/>
      </w:pPr>
      <w:r>
        <w:t>Prix et Remise des Prix</w:t>
      </w:r>
    </w:p>
    <w:p w14:paraId="637A9C4A" w14:textId="38BD8625" w:rsidR="00942168" w:rsidRDefault="00942168" w:rsidP="00942168">
      <w:pPr>
        <w:pStyle w:val="01Paragraphe0"/>
      </w:pPr>
      <w:bookmarkStart w:id="24" w:name="_Hlk100323705"/>
      <w:bookmarkStart w:id="25" w:name="_Hlk114164355"/>
      <w:r>
        <w:t xml:space="preserve">Les </w:t>
      </w:r>
      <w:r w:rsidRPr="00371F8F">
        <w:t xml:space="preserve">trois premiers </w:t>
      </w:r>
      <w:r>
        <w:t>Messieurs et Dames, toutes séries confondues, sont primés.</w:t>
      </w:r>
    </w:p>
    <w:bookmarkEnd w:id="24"/>
    <w:bookmarkEnd w:id="25"/>
    <w:p w14:paraId="5E366CA9" w14:textId="77777777" w:rsidR="004C3A8D" w:rsidRPr="00C36051" w:rsidRDefault="004C3A8D" w:rsidP="00C36051">
      <w:pPr>
        <w:pStyle w:val="00Ligneetroite"/>
      </w:pPr>
    </w:p>
    <w:p w14:paraId="49EC2738" w14:textId="7C017019" w:rsidR="00F63BC5" w:rsidRDefault="00F63BC5" w:rsidP="00F63BC5">
      <w:pPr>
        <w:pStyle w:val="01Paragraphe0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p w14:paraId="00D866DF" w14:textId="77777777" w:rsidR="00E77E85" w:rsidRDefault="00E77E85" w:rsidP="00E77E85">
      <w:pPr>
        <w:spacing w:after="160" w:line="259" w:lineRule="auto"/>
      </w:pPr>
      <w:r>
        <w:br w:type="page"/>
      </w:r>
    </w:p>
    <w:p w14:paraId="1BBBD361" w14:textId="77777777" w:rsidR="00387BB4" w:rsidRPr="009B4894" w:rsidRDefault="00387BB4" w:rsidP="00387BB4">
      <w:pPr>
        <w:pStyle w:val="Titre2"/>
      </w:pPr>
      <w:r>
        <w:lastRenderedPageBreak/>
        <w:t>Grand Prix Seniors de ……</w:t>
      </w:r>
    </w:p>
    <w:p w14:paraId="590C3A48" w14:textId="77777777" w:rsidR="00E77E85" w:rsidRPr="009D2A92" w:rsidRDefault="00E77E85" w:rsidP="00387BB4">
      <w:pPr>
        <w:pStyle w:val="Titre2"/>
      </w:pPr>
      <w:r>
        <w:t>BULLETIN D’ENGAGEMENT</w:t>
      </w:r>
    </w:p>
    <w:p w14:paraId="4524CC10" w14:textId="77777777" w:rsidR="00E77E85" w:rsidRPr="00602856" w:rsidRDefault="00E77E85" w:rsidP="00E77E85">
      <w:pPr>
        <w:pStyle w:val="Titre3"/>
      </w:pPr>
      <w:r>
        <w:t>Condition de participation</w:t>
      </w:r>
    </w:p>
    <w:p w14:paraId="2FB55330" w14:textId="77777777" w:rsidR="00E77E85" w:rsidRDefault="00E77E85" w:rsidP="00E77E85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de l’année en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5A4515F4" w14:textId="77777777" w:rsidR="00E77E85" w:rsidRPr="00602856" w:rsidRDefault="00E77E85" w:rsidP="00E77E85">
      <w:pPr>
        <w:pStyle w:val="Titre3"/>
      </w:pPr>
      <w:r>
        <w:t>Inscription</w:t>
      </w:r>
    </w:p>
    <w:p w14:paraId="77C7AE6E" w14:textId="77777777" w:rsidR="00387BB4" w:rsidRPr="00154C11" w:rsidRDefault="00387BB4" w:rsidP="00387BB4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427BAEDE" w14:textId="77777777" w:rsidR="00387BB4" w:rsidRPr="00F91031" w:rsidRDefault="00387BB4" w:rsidP="00387BB4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1DF04CB3" w14:textId="77777777" w:rsidR="00387BB4" w:rsidRDefault="00387BB4" w:rsidP="00387BB4">
      <w:pPr>
        <w:pStyle w:val="04CParag"/>
      </w:pPr>
      <w:r w:rsidRPr="00F91031">
        <w:rPr>
          <w:highlight w:val="yellow"/>
        </w:rPr>
        <w:t>Adresse</w:t>
      </w:r>
    </w:p>
    <w:p w14:paraId="0C9ADA1B" w14:textId="77777777" w:rsidR="00E77E85" w:rsidRPr="008C348B" w:rsidRDefault="00E77E85" w:rsidP="00E77E85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0CFBB4B6" w14:textId="77777777" w:rsidR="005E536A" w:rsidRPr="007D529A" w:rsidRDefault="005E536A" w:rsidP="00C36051">
      <w:pPr>
        <w:pStyle w:val="00Ligneetroite"/>
      </w:pPr>
    </w:p>
    <w:p w14:paraId="2F504FCF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NOM PRENOM :  </w:t>
      </w:r>
      <w:r>
        <w:tab/>
      </w:r>
    </w:p>
    <w:p w14:paraId="371279B0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5AD32556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714C2A42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11FE13E6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5FC86F8A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5F0BDEFF" w14:textId="222DE97A" w:rsidR="00093230" w:rsidRDefault="00093230" w:rsidP="00093230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SENIORS:  </w:t>
      </w:r>
      <w:r>
        <w:tab/>
      </w:r>
    </w:p>
    <w:p w14:paraId="70ED066B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501C27CA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p w14:paraId="209EC6E2" w14:textId="77777777" w:rsidR="00E77E85" w:rsidRDefault="00E77E85" w:rsidP="00E77E85">
      <w:pPr>
        <w:pStyle w:val="Titre3"/>
      </w:pPr>
      <w:r>
        <w:t>Droits d’engagement</w:t>
      </w:r>
    </w:p>
    <w:p w14:paraId="38BA3120" w14:textId="77777777" w:rsidR="00756375" w:rsidRPr="0046570F" w:rsidRDefault="00756375" w:rsidP="00756375">
      <w:pPr>
        <w:pStyle w:val="02GPara"/>
      </w:pPr>
      <w:r w:rsidRPr="0046570F">
        <w:rPr>
          <w:highlight w:val="cyan"/>
        </w:rPr>
        <w:t>Mettre les montants pour les abonnés du club</w:t>
      </w:r>
      <w:r w:rsidRPr="0046570F">
        <w:t>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76BA2CA" w14:textId="77777777" w:rsidR="006455ED" w:rsidRPr="00383E8B" w:rsidRDefault="006455ED" w:rsidP="006455ED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2C60A884" w14:textId="15B98C7D" w:rsidR="009D7486" w:rsidRDefault="009D7486" w:rsidP="001005F9">
      <w:pPr>
        <w:pStyle w:val="01Paragraphe0"/>
      </w:pPr>
    </w:p>
    <w:sectPr w:rsidR="009D7486" w:rsidSect="006A54A9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C9374" w14:textId="77777777" w:rsidR="00AB2494" w:rsidRDefault="00AB2494">
      <w:pPr>
        <w:spacing w:after="0" w:line="240" w:lineRule="auto"/>
      </w:pPr>
      <w:r>
        <w:separator/>
      </w:r>
    </w:p>
    <w:p w14:paraId="60D18096" w14:textId="77777777" w:rsidR="00AB2494" w:rsidRDefault="00AB2494"/>
    <w:p w14:paraId="603EE437" w14:textId="77777777" w:rsidR="00AB2494" w:rsidRDefault="00AB2494"/>
    <w:p w14:paraId="67C5F722" w14:textId="77777777" w:rsidR="00AB2494" w:rsidRDefault="00AB2494"/>
  </w:endnote>
  <w:endnote w:type="continuationSeparator" w:id="0">
    <w:p w14:paraId="068B3440" w14:textId="77777777" w:rsidR="00AB2494" w:rsidRDefault="00AB2494">
      <w:pPr>
        <w:spacing w:after="0" w:line="240" w:lineRule="auto"/>
      </w:pPr>
      <w:r>
        <w:continuationSeparator/>
      </w:r>
    </w:p>
    <w:p w14:paraId="25603552" w14:textId="77777777" w:rsidR="00AB2494" w:rsidRDefault="00AB2494"/>
    <w:p w14:paraId="76EA5BDC" w14:textId="77777777" w:rsidR="00AB2494" w:rsidRDefault="00AB2494"/>
    <w:p w14:paraId="17D2F54B" w14:textId="77777777" w:rsidR="00AB2494" w:rsidRDefault="00AB2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C5A3" w14:textId="77777777" w:rsidR="00AB2494" w:rsidRDefault="00AB2494">
      <w:pPr>
        <w:spacing w:after="0" w:line="240" w:lineRule="auto"/>
      </w:pPr>
      <w:r>
        <w:separator/>
      </w:r>
    </w:p>
    <w:p w14:paraId="39B5F0DB" w14:textId="77777777" w:rsidR="00AB2494" w:rsidRDefault="00AB2494"/>
    <w:p w14:paraId="13E5D81B" w14:textId="77777777" w:rsidR="00AB2494" w:rsidRDefault="00AB2494"/>
    <w:p w14:paraId="73A02F6A" w14:textId="77777777" w:rsidR="00AB2494" w:rsidRDefault="00AB2494"/>
  </w:footnote>
  <w:footnote w:type="continuationSeparator" w:id="0">
    <w:p w14:paraId="59066BBF" w14:textId="77777777" w:rsidR="00AB2494" w:rsidRDefault="00AB2494">
      <w:pPr>
        <w:spacing w:after="0" w:line="240" w:lineRule="auto"/>
      </w:pPr>
      <w:r>
        <w:continuationSeparator/>
      </w:r>
    </w:p>
    <w:p w14:paraId="6660529B" w14:textId="77777777" w:rsidR="00AB2494" w:rsidRDefault="00AB2494"/>
    <w:p w14:paraId="184DE472" w14:textId="77777777" w:rsidR="00AB2494" w:rsidRDefault="00AB2494"/>
    <w:p w14:paraId="7F419E9C" w14:textId="77777777" w:rsidR="00AB2494" w:rsidRDefault="00AB2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C36051">
    <w:pPr>
      <w:pStyle w:val="00Ligneetroite"/>
    </w:pPr>
  </w:p>
  <w:p w14:paraId="47B11233" w14:textId="77777777" w:rsidR="00AC70E5" w:rsidRPr="005065B1" w:rsidRDefault="00AC70E5" w:rsidP="00C36051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D5A"/>
    <w:multiLevelType w:val="hybridMultilevel"/>
    <w:tmpl w:val="643857A0"/>
    <w:lvl w:ilvl="0" w:tplc="EE18C1BE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38307532">
    <w:abstractNumId w:val="4"/>
  </w:num>
  <w:num w:numId="2" w16cid:durableId="657421740">
    <w:abstractNumId w:val="1"/>
  </w:num>
  <w:num w:numId="3" w16cid:durableId="2079402438">
    <w:abstractNumId w:val="6"/>
  </w:num>
  <w:num w:numId="4" w16cid:durableId="1306623147">
    <w:abstractNumId w:val="5"/>
  </w:num>
  <w:num w:numId="5" w16cid:durableId="1379164184">
    <w:abstractNumId w:val="3"/>
  </w:num>
  <w:num w:numId="6" w16cid:durableId="1740832977">
    <w:abstractNumId w:val="7"/>
  </w:num>
  <w:num w:numId="7" w16cid:durableId="546448878">
    <w:abstractNumId w:val="0"/>
  </w:num>
  <w:num w:numId="8" w16cid:durableId="985009520">
    <w:abstractNumId w:val="2"/>
  </w:num>
  <w:num w:numId="9" w16cid:durableId="1366178663">
    <w:abstractNumId w:val="7"/>
  </w:num>
  <w:num w:numId="10" w16cid:durableId="45799199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3B8"/>
    <w:rsid w:val="00000838"/>
    <w:rsid w:val="000009C1"/>
    <w:rsid w:val="00004135"/>
    <w:rsid w:val="000047E8"/>
    <w:rsid w:val="00004E8D"/>
    <w:rsid w:val="00005666"/>
    <w:rsid w:val="00005924"/>
    <w:rsid w:val="00005B9A"/>
    <w:rsid w:val="00006C98"/>
    <w:rsid w:val="00010718"/>
    <w:rsid w:val="00011194"/>
    <w:rsid w:val="0001338D"/>
    <w:rsid w:val="00013D11"/>
    <w:rsid w:val="00014CB5"/>
    <w:rsid w:val="000173FF"/>
    <w:rsid w:val="0001746F"/>
    <w:rsid w:val="000210BA"/>
    <w:rsid w:val="00022722"/>
    <w:rsid w:val="00023CFD"/>
    <w:rsid w:val="00025D07"/>
    <w:rsid w:val="0002635E"/>
    <w:rsid w:val="00026ACB"/>
    <w:rsid w:val="0003201F"/>
    <w:rsid w:val="00032720"/>
    <w:rsid w:val="00032AB4"/>
    <w:rsid w:val="00032B69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7755"/>
    <w:rsid w:val="00051552"/>
    <w:rsid w:val="00051A8A"/>
    <w:rsid w:val="00051AA4"/>
    <w:rsid w:val="00053875"/>
    <w:rsid w:val="00057DEC"/>
    <w:rsid w:val="00060865"/>
    <w:rsid w:val="000640A4"/>
    <w:rsid w:val="00064DB4"/>
    <w:rsid w:val="00064E42"/>
    <w:rsid w:val="000650D6"/>
    <w:rsid w:val="00066F33"/>
    <w:rsid w:val="00070908"/>
    <w:rsid w:val="00071011"/>
    <w:rsid w:val="000723CB"/>
    <w:rsid w:val="000749A3"/>
    <w:rsid w:val="00074B9A"/>
    <w:rsid w:val="00076780"/>
    <w:rsid w:val="00080559"/>
    <w:rsid w:val="000808CC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9150B"/>
    <w:rsid w:val="00091D6B"/>
    <w:rsid w:val="00091FAD"/>
    <w:rsid w:val="00093230"/>
    <w:rsid w:val="00093AF1"/>
    <w:rsid w:val="00094788"/>
    <w:rsid w:val="00094E94"/>
    <w:rsid w:val="000960EE"/>
    <w:rsid w:val="000A029D"/>
    <w:rsid w:val="000A30AA"/>
    <w:rsid w:val="000A32C8"/>
    <w:rsid w:val="000A4544"/>
    <w:rsid w:val="000A7D66"/>
    <w:rsid w:val="000B33D9"/>
    <w:rsid w:val="000B5CEA"/>
    <w:rsid w:val="000B5FE3"/>
    <w:rsid w:val="000B7847"/>
    <w:rsid w:val="000C1106"/>
    <w:rsid w:val="000C2EDD"/>
    <w:rsid w:val="000C4E41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D83"/>
    <w:rsid w:val="001005ED"/>
    <w:rsid w:val="001005F9"/>
    <w:rsid w:val="001015FE"/>
    <w:rsid w:val="00101AEA"/>
    <w:rsid w:val="0010510F"/>
    <w:rsid w:val="001059D7"/>
    <w:rsid w:val="00105F55"/>
    <w:rsid w:val="00106849"/>
    <w:rsid w:val="00106E95"/>
    <w:rsid w:val="00110A98"/>
    <w:rsid w:val="00110BC2"/>
    <w:rsid w:val="0011251E"/>
    <w:rsid w:val="00120756"/>
    <w:rsid w:val="0012252E"/>
    <w:rsid w:val="0012282C"/>
    <w:rsid w:val="00123A91"/>
    <w:rsid w:val="00123DB5"/>
    <w:rsid w:val="00124250"/>
    <w:rsid w:val="0012510D"/>
    <w:rsid w:val="001258BF"/>
    <w:rsid w:val="00125C85"/>
    <w:rsid w:val="0012601C"/>
    <w:rsid w:val="00127C5D"/>
    <w:rsid w:val="00131C51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982"/>
    <w:rsid w:val="00162EC8"/>
    <w:rsid w:val="00164757"/>
    <w:rsid w:val="00165541"/>
    <w:rsid w:val="001658FE"/>
    <w:rsid w:val="0017439D"/>
    <w:rsid w:val="00175740"/>
    <w:rsid w:val="001764D4"/>
    <w:rsid w:val="00177A6C"/>
    <w:rsid w:val="00177BCC"/>
    <w:rsid w:val="001806C7"/>
    <w:rsid w:val="00181A65"/>
    <w:rsid w:val="001827C2"/>
    <w:rsid w:val="00182D4F"/>
    <w:rsid w:val="001834DE"/>
    <w:rsid w:val="00185008"/>
    <w:rsid w:val="001850AC"/>
    <w:rsid w:val="00185490"/>
    <w:rsid w:val="001902F7"/>
    <w:rsid w:val="001923AB"/>
    <w:rsid w:val="001928B5"/>
    <w:rsid w:val="00194534"/>
    <w:rsid w:val="001956C1"/>
    <w:rsid w:val="00196211"/>
    <w:rsid w:val="001A0593"/>
    <w:rsid w:val="001A1DD9"/>
    <w:rsid w:val="001A1F58"/>
    <w:rsid w:val="001A3B45"/>
    <w:rsid w:val="001A41A4"/>
    <w:rsid w:val="001A614A"/>
    <w:rsid w:val="001A6EB8"/>
    <w:rsid w:val="001A7499"/>
    <w:rsid w:val="001B06EB"/>
    <w:rsid w:val="001B134C"/>
    <w:rsid w:val="001B7F03"/>
    <w:rsid w:val="001C0FAA"/>
    <w:rsid w:val="001C1745"/>
    <w:rsid w:val="001C290F"/>
    <w:rsid w:val="001C3A17"/>
    <w:rsid w:val="001C4105"/>
    <w:rsid w:val="001C435B"/>
    <w:rsid w:val="001C66DB"/>
    <w:rsid w:val="001D0245"/>
    <w:rsid w:val="001D0951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7FE6"/>
    <w:rsid w:val="001F20B5"/>
    <w:rsid w:val="001F20FA"/>
    <w:rsid w:val="001F27FB"/>
    <w:rsid w:val="001F55B0"/>
    <w:rsid w:val="001F58D9"/>
    <w:rsid w:val="001F5A13"/>
    <w:rsid w:val="001F7CE0"/>
    <w:rsid w:val="00201EDD"/>
    <w:rsid w:val="002032AF"/>
    <w:rsid w:val="00203FE9"/>
    <w:rsid w:val="00206695"/>
    <w:rsid w:val="00206B74"/>
    <w:rsid w:val="00207294"/>
    <w:rsid w:val="00207561"/>
    <w:rsid w:val="00207899"/>
    <w:rsid w:val="00210398"/>
    <w:rsid w:val="00211B8B"/>
    <w:rsid w:val="00213260"/>
    <w:rsid w:val="00213A63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3BF"/>
    <w:rsid w:val="0023713F"/>
    <w:rsid w:val="00240B44"/>
    <w:rsid w:val="00241BE0"/>
    <w:rsid w:val="00242336"/>
    <w:rsid w:val="00243B5A"/>
    <w:rsid w:val="002444B2"/>
    <w:rsid w:val="00246AB0"/>
    <w:rsid w:val="002472AA"/>
    <w:rsid w:val="00251789"/>
    <w:rsid w:val="00252422"/>
    <w:rsid w:val="00252C52"/>
    <w:rsid w:val="00254A5F"/>
    <w:rsid w:val="00254E92"/>
    <w:rsid w:val="00256416"/>
    <w:rsid w:val="00257372"/>
    <w:rsid w:val="00260E0E"/>
    <w:rsid w:val="00261CF6"/>
    <w:rsid w:val="00261E00"/>
    <w:rsid w:val="00264258"/>
    <w:rsid w:val="002643E3"/>
    <w:rsid w:val="00265C1C"/>
    <w:rsid w:val="0026753C"/>
    <w:rsid w:val="002702C0"/>
    <w:rsid w:val="00271E80"/>
    <w:rsid w:val="0027214B"/>
    <w:rsid w:val="00272414"/>
    <w:rsid w:val="00273429"/>
    <w:rsid w:val="00273760"/>
    <w:rsid w:val="002744EC"/>
    <w:rsid w:val="00275295"/>
    <w:rsid w:val="00276519"/>
    <w:rsid w:val="00283116"/>
    <w:rsid w:val="0028319E"/>
    <w:rsid w:val="002842AC"/>
    <w:rsid w:val="00285957"/>
    <w:rsid w:val="00286CD3"/>
    <w:rsid w:val="00287CEC"/>
    <w:rsid w:val="00290AE9"/>
    <w:rsid w:val="00292DD4"/>
    <w:rsid w:val="00293570"/>
    <w:rsid w:val="002952D3"/>
    <w:rsid w:val="002A1801"/>
    <w:rsid w:val="002A2877"/>
    <w:rsid w:val="002A3AE1"/>
    <w:rsid w:val="002A639B"/>
    <w:rsid w:val="002A6C55"/>
    <w:rsid w:val="002B0480"/>
    <w:rsid w:val="002B04C4"/>
    <w:rsid w:val="002B095D"/>
    <w:rsid w:val="002B2D3D"/>
    <w:rsid w:val="002B30C2"/>
    <w:rsid w:val="002B3291"/>
    <w:rsid w:val="002B33B8"/>
    <w:rsid w:val="002B394B"/>
    <w:rsid w:val="002B5108"/>
    <w:rsid w:val="002B5794"/>
    <w:rsid w:val="002B5B77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C7B"/>
    <w:rsid w:val="002C605C"/>
    <w:rsid w:val="002C66B6"/>
    <w:rsid w:val="002C687A"/>
    <w:rsid w:val="002C6AB1"/>
    <w:rsid w:val="002D0762"/>
    <w:rsid w:val="002D086A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133C"/>
    <w:rsid w:val="002F36AB"/>
    <w:rsid w:val="002F3F11"/>
    <w:rsid w:val="002F6804"/>
    <w:rsid w:val="002F7499"/>
    <w:rsid w:val="00302BCA"/>
    <w:rsid w:val="003052A2"/>
    <w:rsid w:val="00305A13"/>
    <w:rsid w:val="00306B70"/>
    <w:rsid w:val="003116E0"/>
    <w:rsid w:val="00311FA7"/>
    <w:rsid w:val="00313AA7"/>
    <w:rsid w:val="00316630"/>
    <w:rsid w:val="00317CFA"/>
    <w:rsid w:val="003214CF"/>
    <w:rsid w:val="003218DD"/>
    <w:rsid w:val="003220EE"/>
    <w:rsid w:val="003222BE"/>
    <w:rsid w:val="0032371A"/>
    <w:rsid w:val="00323DF5"/>
    <w:rsid w:val="0032488B"/>
    <w:rsid w:val="00324F66"/>
    <w:rsid w:val="00325034"/>
    <w:rsid w:val="00326FFC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094"/>
    <w:rsid w:val="0034022F"/>
    <w:rsid w:val="00342180"/>
    <w:rsid w:val="00343BC0"/>
    <w:rsid w:val="00345995"/>
    <w:rsid w:val="00345B22"/>
    <w:rsid w:val="00346C4D"/>
    <w:rsid w:val="00347094"/>
    <w:rsid w:val="0034746D"/>
    <w:rsid w:val="00347BA1"/>
    <w:rsid w:val="00350022"/>
    <w:rsid w:val="00350103"/>
    <w:rsid w:val="003509C2"/>
    <w:rsid w:val="00350BDD"/>
    <w:rsid w:val="00350C62"/>
    <w:rsid w:val="00351562"/>
    <w:rsid w:val="0035267A"/>
    <w:rsid w:val="00352928"/>
    <w:rsid w:val="003529C3"/>
    <w:rsid w:val="003539CD"/>
    <w:rsid w:val="00353CBD"/>
    <w:rsid w:val="00356BB6"/>
    <w:rsid w:val="0035753B"/>
    <w:rsid w:val="003605E2"/>
    <w:rsid w:val="00360B1E"/>
    <w:rsid w:val="00360C47"/>
    <w:rsid w:val="00360C6C"/>
    <w:rsid w:val="00361075"/>
    <w:rsid w:val="00361570"/>
    <w:rsid w:val="0036189E"/>
    <w:rsid w:val="00362AE1"/>
    <w:rsid w:val="0036403D"/>
    <w:rsid w:val="003652B0"/>
    <w:rsid w:val="00367B2D"/>
    <w:rsid w:val="00370453"/>
    <w:rsid w:val="00370D6A"/>
    <w:rsid w:val="0037152C"/>
    <w:rsid w:val="00372470"/>
    <w:rsid w:val="0037470D"/>
    <w:rsid w:val="00381B6C"/>
    <w:rsid w:val="00384018"/>
    <w:rsid w:val="00384077"/>
    <w:rsid w:val="0038464C"/>
    <w:rsid w:val="00384975"/>
    <w:rsid w:val="003863FA"/>
    <w:rsid w:val="0038778B"/>
    <w:rsid w:val="00387BB4"/>
    <w:rsid w:val="00390479"/>
    <w:rsid w:val="00390E87"/>
    <w:rsid w:val="00391073"/>
    <w:rsid w:val="00393103"/>
    <w:rsid w:val="00393A21"/>
    <w:rsid w:val="00393A2F"/>
    <w:rsid w:val="00394164"/>
    <w:rsid w:val="00394692"/>
    <w:rsid w:val="00397DD3"/>
    <w:rsid w:val="003A0635"/>
    <w:rsid w:val="003A0F45"/>
    <w:rsid w:val="003A142C"/>
    <w:rsid w:val="003A4E58"/>
    <w:rsid w:val="003A4F64"/>
    <w:rsid w:val="003B02F6"/>
    <w:rsid w:val="003B06A0"/>
    <w:rsid w:val="003B0BE9"/>
    <w:rsid w:val="003B111E"/>
    <w:rsid w:val="003B167E"/>
    <w:rsid w:val="003B18D6"/>
    <w:rsid w:val="003B3A5E"/>
    <w:rsid w:val="003B5556"/>
    <w:rsid w:val="003B6430"/>
    <w:rsid w:val="003C12DD"/>
    <w:rsid w:val="003C4F65"/>
    <w:rsid w:val="003C76D4"/>
    <w:rsid w:val="003D008D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52BE"/>
    <w:rsid w:val="003F5DCB"/>
    <w:rsid w:val="003F5EAD"/>
    <w:rsid w:val="003F739B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45D1"/>
    <w:rsid w:val="0041507D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6AE2"/>
    <w:rsid w:val="00436B25"/>
    <w:rsid w:val="00436C15"/>
    <w:rsid w:val="00440326"/>
    <w:rsid w:val="00440589"/>
    <w:rsid w:val="0044066C"/>
    <w:rsid w:val="00440F18"/>
    <w:rsid w:val="00442BDD"/>
    <w:rsid w:val="00442D36"/>
    <w:rsid w:val="00447F0E"/>
    <w:rsid w:val="00451527"/>
    <w:rsid w:val="0045196E"/>
    <w:rsid w:val="004519C9"/>
    <w:rsid w:val="00451AB6"/>
    <w:rsid w:val="004525B0"/>
    <w:rsid w:val="00452608"/>
    <w:rsid w:val="00455222"/>
    <w:rsid w:val="0045667B"/>
    <w:rsid w:val="00456DCF"/>
    <w:rsid w:val="00457264"/>
    <w:rsid w:val="0045762C"/>
    <w:rsid w:val="00457D11"/>
    <w:rsid w:val="0046183A"/>
    <w:rsid w:val="00462D32"/>
    <w:rsid w:val="00465435"/>
    <w:rsid w:val="0046570F"/>
    <w:rsid w:val="00467BFC"/>
    <w:rsid w:val="004717AA"/>
    <w:rsid w:val="00471AC9"/>
    <w:rsid w:val="00471CBD"/>
    <w:rsid w:val="00472856"/>
    <w:rsid w:val="00473C50"/>
    <w:rsid w:val="00477596"/>
    <w:rsid w:val="00477B39"/>
    <w:rsid w:val="00481D3F"/>
    <w:rsid w:val="00483D21"/>
    <w:rsid w:val="00484A79"/>
    <w:rsid w:val="004853FF"/>
    <w:rsid w:val="00487B30"/>
    <w:rsid w:val="004900DB"/>
    <w:rsid w:val="004902E9"/>
    <w:rsid w:val="0049052C"/>
    <w:rsid w:val="004913E5"/>
    <w:rsid w:val="00492FAC"/>
    <w:rsid w:val="0049328E"/>
    <w:rsid w:val="004939D2"/>
    <w:rsid w:val="00493BE1"/>
    <w:rsid w:val="0049416B"/>
    <w:rsid w:val="0049593A"/>
    <w:rsid w:val="004A247A"/>
    <w:rsid w:val="004A26FC"/>
    <w:rsid w:val="004A2B64"/>
    <w:rsid w:val="004A3164"/>
    <w:rsid w:val="004A4319"/>
    <w:rsid w:val="004A448A"/>
    <w:rsid w:val="004A551A"/>
    <w:rsid w:val="004A69DD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3048"/>
    <w:rsid w:val="004C34C6"/>
    <w:rsid w:val="004C3A8D"/>
    <w:rsid w:val="004C41C7"/>
    <w:rsid w:val="004D0C8C"/>
    <w:rsid w:val="004D343D"/>
    <w:rsid w:val="004D3B85"/>
    <w:rsid w:val="004D3F53"/>
    <w:rsid w:val="004D4EAC"/>
    <w:rsid w:val="004D6446"/>
    <w:rsid w:val="004D644E"/>
    <w:rsid w:val="004D6D77"/>
    <w:rsid w:val="004E35E8"/>
    <w:rsid w:val="004E3877"/>
    <w:rsid w:val="004E6177"/>
    <w:rsid w:val="004E6243"/>
    <w:rsid w:val="004F18F0"/>
    <w:rsid w:val="004F212C"/>
    <w:rsid w:val="004F2E3E"/>
    <w:rsid w:val="004F3185"/>
    <w:rsid w:val="004F353E"/>
    <w:rsid w:val="004F4154"/>
    <w:rsid w:val="004F5617"/>
    <w:rsid w:val="00503715"/>
    <w:rsid w:val="00503777"/>
    <w:rsid w:val="00503E00"/>
    <w:rsid w:val="0050456C"/>
    <w:rsid w:val="005065B1"/>
    <w:rsid w:val="00513F0A"/>
    <w:rsid w:val="00516105"/>
    <w:rsid w:val="005166FC"/>
    <w:rsid w:val="005175FE"/>
    <w:rsid w:val="00517A92"/>
    <w:rsid w:val="0052033F"/>
    <w:rsid w:val="00520954"/>
    <w:rsid w:val="0052132E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5EF"/>
    <w:rsid w:val="00535B16"/>
    <w:rsid w:val="005424A9"/>
    <w:rsid w:val="005436DB"/>
    <w:rsid w:val="00543FB6"/>
    <w:rsid w:val="00546695"/>
    <w:rsid w:val="00550B4B"/>
    <w:rsid w:val="00551D99"/>
    <w:rsid w:val="00552C3A"/>
    <w:rsid w:val="005532A2"/>
    <w:rsid w:val="005549D8"/>
    <w:rsid w:val="00554F89"/>
    <w:rsid w:val="00560961"/>
    <w:rsid w:val="00564704"/>
    <w:rsid w:val="0056563F"/>
    <w:rsid w:val="005661B8"/>
    <w:rsid w:val="005661C1"/>
    <w:rsid w:val="005732B3"/>
    <w:rsid w:val="0057376A"/>
    <w:rsid w:val="00574790"/>
    <w:rsid w:val="00574F14"/>
    <w:rsid w:val="00576EFB"/>
    <w:rsid w:val="00580713"/>
    <w:rsid w:val="0058601D"/>
    <w:rsid w:val="005902AF"/>
    <w:rsid w:val="00590314"/>
    <w:rsid w:val="00590962"/>
    <w:rsid w:val="005919BD"/>
    <w:rsid w:val="00592520"/>
    <w:rsid w:val="005938C5"/>
    <w:rsid w:val="005965A7"/>
    <w:rsid w:val="0059703D"/>
    <w:rsid w:val="005975FC"/>
    <w:rsid w:val="005A0327"/>
    <w:rsid w:val="005A3C13"/>
    <w:rsid w:val="005A41F7"/>
    <w:rsid w:val="005A5968"/>
    <w:rsid w:val="005A5DC3"/>
    <w:rsid w:val="005A66E4"/>
    <w:rsid w:val="005A7961"/>
    <w:rsid w:val="005B0E44"/>
    <w:rsid w:val="005B17FC"/>
    <w:rsid w:val="005B40FB"/>
    <w:rsid w:val="005B7A28"/>
    <w:rsid w:val="005C0C5E"/>
    <w:rsid w:val="005C1641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31B8"/>
    <w:rsid w:val="005D465C"/>
    <w:rsid w:val="005D4C85"/>
    <w:rsid w:val="005D5837"/>
    <w:rsid w:val="005D5E54"/>
    <w:rsid w:val="005D6A29"/>
    <w:rsid w:val="005E07E2"/>
    <w:rsid w:val="005E101B"/>
    <w:rsid w:val="005E1787"/>
    <w:rsid w:val="005E340A"/>
    <w:rsid w:val="005E39A6"/>
    <w:rsid w:val="005E4153"/>
    <w:rsid w:val="005E445C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07F54"/>
    <w:rsid w:val="006104DB"/>
    <w:rsid w:val="00612C53"/>
    <w:rsid w:val="0061310D"/>
    <w:rsid w:val="006135FB"/>
    <w:rsid w:val="0061442E"/>
    <w:rsid w:val="00614D1F"/>
    <w:rsid w:val="006164A8"/>
    <w:rsid w:val="00617089"/>
    <w:rsid w:val="006216B8"/>
    <w:rsid w:val="00621BAD"/>
    <w:rsid w:val="006277D0"/>
    <w:rsid w:val="00627980"/>
    <w:rsid w:val="00627AB5"/>
    <w:rsid w:val="00630167"/>
    <w:rsid w:val="006304AB"/>
    <w:rsid w:val="00631305"/>
    <w:rsid w:val="00632FB6"/>
    <w:rsid w:val="0064027E"/>
    <w:rsid w:val="006432D4"/>
    <w:rsid w:val="006442D7"/>
    <w:rsid w:val="00644639"/>
    <w:rsid w:val="0064485E"/>
    <w:rsid w:val="00644A35"/>
    <w:rsid w:val="006455ED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C2E"/>
    <w:rsid w:val="00670A9D"/>
    <w:rsid w:val="0067182C"/>
    <w:rsid w:val="00674677"/>
    <w:rsid w:val="00675776"/>
    <w:rsid w:val="006761F6"/>
    <w:rsid w:val="00677AB6"/>
    <w:rsid w:val="00681A1A"/>
    <w:rsid w:val="00682AA0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4A9"/>
    <w:rsid w:val="006A553B"/>
    <w:rsid w:val="006A57CB"/>
    <w:rsid w:val="006A655B"/>
    <w:rsid w:val="006A6F53"/>
    <w:rsid w:val="006A7EE1"/>
    <w:rsid w:val="006B1016"/>
    <w:rsid w:val="006B2377"/>
    <w:rsid w:val="006B2796"/>
    <w:rsid w:val="006B2D9B"/>
    <w:rsid w:val="006B60DC"/>
    <w:rsid w:val="006B7EE6"/>
    <w:rsid w:val="006C2768"/>
    <w:rsid w:val="006C348B"/>
    <w:rsid w:val="006C5392"/>
    <w:rsid w:val="006C5FFE"/>
    <w:rsid w:val="006C6121"/>
    <w:rsid w:val="006D0EE7"/>
    <w:rsid w:val="006D3767"/>
    <w:rsid w:val="006D511F"/>
    <w:rsid w:val="006D6754"/>
    <w:rsid w:val="006D6B0C"/>
    <w:rsid w:val="006E1B93"/>
    <w:rsid w:val="006E1E92"/>
    <w:rsid w:val="006E4424"/>
    <w:rsid w:val="006E6BE5"/>
    <w:rsid w:val="006E7A44"/>
    <w:rsid w:val="006F0AD9"/>
    <w:rsid w:val="006F1C8C"/>
    <w:rsid w:val="006F204C"/>
    <w:rsid w:val="006F262B"/>
    <w:rsid w:val="006F485B"/>
    <w:rsid w:val="006F65B6"/>
    <w:rsid w:val="006F71D1"/>
    <w:rsid w:val="006F7850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2486"/>
    <w:rsid w:val="007131AB"/>
    <w:rsid w:val="00713491"/>
    <w:rsid w:val="007143E5"/>
    <w:rsid w:val="00715E62"/>
    <w:rsid w:val="007160EA"/>
    <w:rsid w:val="00721242"/>
    <w:rsid w:val="007218BD"/>
    <w:rsid w:val="00724EE5"/>
    <w:rsid w:val="007264C8"/>
    <w:rsid w:val="0072695C"/>
    <w:rsid w:val="00726EE5"/>
    <w:rsid w:val="00730849"/>
    <w:rsid w:val="00730B42"/>
    <w:rsid w:val="007314F1"/>
    <w:rsid w:val="0073180F"/>
    <w:rsid w:val="00731E26"/>
    <w:rsid w:val="00735446"/>
    <w:rsid w:val="0073766B"/>
    <w:rsid w:val="00742FB6"/>
    <w:rsid w:val="007443E3"/>
    <w:rsid w:val="0074497B"/>
    <w:rsid w:val="00750297"/>
    <w:rsid w:val="007519C8"/>
    <w:rsid w:val="00752C4B"/>
    <w:rsid w:val="00752FEE"/>
    <w:rsid w:val="00754DE6"/>
    <w:rsid w:val="00755762"/>
    <w:rsid w:val="00756375"/>
    <w:rsid w:val="00757253"/>
    <w:rsid w:val="00761974"/>
    <w:rsid w:val="00763E5C"/>
    <w:rsid w:val="007671A0"/>
    <w:rsid w:val="00770ADF"/>
    <w:rsid w:val="00771B20"/>
    <w:rsid w:val="00772368"/>
    <w:rsid w:val="00774C12"/>
    <w:rsid w:val="00774D81"/>
    <w:rsid w:val="0077587D"/>
    <w:rsid w:val="00776D68"/>
    <w:rsid w:val="00781D8A"/>
    <w:rsid w:val="00782625"/>
    <w:rsid w:val="007827A3"/>
    <w:rsid w:val="007835AC"/>
    <w:rsid w:val="00785E3A"/>
    <w:rsid w:val="00790ECE"/>
    <w:rsid w:val="00792793"/>
    <w:rsid w:val="00793B3F"/>
    <w:rsid w:val="00793C31"/>
    <w:rsid w:val="00795288"/>
    <w:rsid w:val="00795893"/>
    <w:rsid w:val="00796025"/>
    <w:rsid w:val="00796293"/>
    <w:rsid w:val="00797380"/>
    <w:rsid w:val="00797E55"/>
    <w:rsid w:val="007A0C29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2A70"/>
    <w:rsid w:val="007D5A00"/>
    <w:rsid w:val="007D6912"/>
    <w:rsid w:val="007E0D2B"/>
    <w:rsid w:val="007E533C"/>
    <w:rsid w:val="007E543A"/>
    <w:rsid w:val="007E6B0C"/>
    <w:rsid w:val="007E6FA0"/>
    <w:rsid w:val="007E7534"/>
    <w:rsid w:val="007E7A91"/>
    <w:rsid w:val="007E7F01"/>
    <w:rsid w:val="007E7F09"/>
    <w:rsid w:val="007F0620"/>
    <w:rsid w:val="007F6ACA"/>
    <w:rsid w:val="007F7836"/>
    <w:rsid w:val="007F78D8"/>
    <w:rsid w:val="00801873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E85"/>
    <w:rsid w:val="00817067"/>
    <w:rsid w:val="00821C38"/>
    <w:rsid w:val="00823730"/>
    <w:rsid w:val="008243BB"/>
    <w:rsid w:val="008255D1"/>
    <w:rsid w:val="0083284D"/>
    <w:rsid w:val="0083321F"/>
    <w:rsid w:val="00833457"/>
    <w:rsid w:val="00833506"/>
    <w:rsid w:val="008338D1"/>
    <w:rsid w:val="00833907"/>
    <w:rsid w:val="00833AD3"/>
    <w:rsid w:val="00833C82"/>
    <w:rsid w:val="00834586"/>
    <w:rsid w:val="008350D0"/>
    <w:rsid w:val="0084013C"/>
    <w:rsid w:val="008422C0"/>
    <w:rsid w:val="008423D5"/>
    <w:rsid w:val="00843E8D"/>
    <w:rsid w:val="00844F4D"/>
    <w:rsid w:val="00845DD8"/>
    <w:rsid w:val="008461C7"/>
    <w:rsid w:val="00846551"/>
    <w:rsid w:val="0084666A"/>
    <w:rsid w:val="008475B0"/>
    <w:rsid w:val="00860285"/>
    <w:rsid w:val="00863877"/>
    <w:rsid w:val="00864C80"/>
    <w:rsid w:val="00865224"/>
    <w:rsid w:val="00865E5B"/>
    <w:rsid w:val="00870187"/>
    <w:rsid w:val="008718B8"/>
    <w:rsid w:val="0087257A"/>
    <w:rsid w:val="00872938"/>
    <w:rsid w:val="008734CB"/>
    <w:rsid w:val="008739EA"/>
    <w:rsid w:val="00874CAF"/>
    <w:rsid w:val="00874E3D"/>
    <w:rsid w:val="00876B7A"/>
    <w:rsid w:val="00877B93"/>
    <w:rsid w:val="008821B0"/>
    <w:rsid w:val="00882431"/>
    <w:rsid w:val="00883EC2"/>
    <w:rsid w:val="0088478A"/>
    <w:rsid w:val="00885709"/>
    <w:rsid w:val="00887958"/>
    <w:rsid w:val="00893B18"/>
    <w:rsid w:val="008945BD"/>
    <w:rsid w:val="0089495D"/>
    <w:rsid w:val="00896806"/>
    <w:rsid w:val="00896ACB"/>
    <w:rsid w:val="00897B6B"/>
    <w:rsid w:val="008A0B86"/>
    <w:rsid w:val="008A119C"/>
    <w:rsid w:val="008A154B"/>
    <w:rsid w:val="008A2029"/>
    <w:rsid w:val="008A2077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3095"/>
    <w:rsid w:val="008C433A"/>
    <w:rsid w:val="008C7013"/>
    <w:rsid w:val="008C70B7"/>
    <w:rsid w:val="008C7616"/>
    <w:rsid w:val="008C7C3A"/>
    <w:rsid w:val="008D0D5D"/>
    <w:rsid w:val="008D0FB6"/>
    <w:rsid w:val="008D1A70"/>
    <w:rsid w:val="008D1F04"/>
    <w:rsid w:val="008D2A4C"/>
    <w:rsid w:val="008D33FE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7428"/>
    <w:rsid w:val="008E7F6B"/>
    <w:rsid w:val="008F011E"/>
    <w:rsid w:val="008F188A"/>
    <w:rsid w:val="008F382A"/>
    <w:rsid w:val="008F4FC0"/>
    <w:rsid w:val="008F5A39"/>
    <w:rsid w:val="008F6DD2"/>
    <w:rsid w:val="008F7DB7"/>
    <w:rsid w:val="009003F4"/>
    <w:rsid w:val="009018A8"/>
    <w:rsid w:val="0090232F"/>
    <w:rsid w:val="009024E9"/>
    <w:rsid w:val="00903139"/>
    <w:rsid w:val="00903CB7"/>
    <w:rsid w:val="0090511E"/>
    <w:rsid w:val="00906EDC"/>
    <w:rsid w:val="00906F26"/>
    <w:rsid w:val="00910583"/>
    <w:rsid w:val="00910CD1"/>
    <w:rsid w:val="00911601"/>
    <w:rsid w:val="00912FCD"/>
    <w:rsid w:val="00914065"/>
    <w:rsid w:val="00915D89"/>
    <w:rsid w:val="009166BF"/>
    <w:rsid w:val="00922DB7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BE5"/>
    <w:rsid w:val="009413F5"/>
    <w:rsid w:val="00942168"/>
    <w:rsid w:val="00942E26"/>
    <w:rsid w:val="009431A8"/>
    <w:rsid w:val="009432B8"/>
    <w:rsid w:val="00944C28"/>
    <w:rsid w:val="00947FF9"/>
    <w:rsid w:val="0095151E"/>
    <w:rsid w:val="0095254F"/>
    <w:rsid w:val="00953050"/>
    <w:rsid w:val="009551C6"/>
    <w:rsid w:val="00956EBB"/>
    <w:rsid w:val="009570B9"/>
    <w:rsid w:val="00957766"/>
    <w:rsid w:val="0096332C"/>
    <w:rsid w:val="00963A20"/>
    <w:rsid w:val="00964D1E"/>
    <w:rsid w:val="00966D82"/>
    <w:rsid w:val="00967411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B49"/>
    <w:rsid w:val="00985CCD"/>
    <w:rsid w:val="009872F1"/>
    <w:rsid w:val="00990FCC"/>
    <w:rsid w:val="00991599"/>
    <w:rsid w:val="00992502"/>
    <w:rsid w:val="00993A6D"/>
    <w:rsid w:val="009948C5"/>
    <w:rsid w:val="00994927"/>
    <w:rsid w:val="009A02E3"/>
    <w:rsid w:val="009A3D57"/>
    <w:rsid w:val="009A4F37"/>
    <w:rsid w:val="009A70B0"/>
    <w:rsid w:val="009A7458"/>
    <w:rsid w:val="009B020A"/>
    <w:rsid w:val="009B06A1"/>
    <w:rsid w:val="009B222C"/>
    <w:rsid w:val="009B4347"/>
    <w:rsid w:val="009B734B"/>
    <w:rsid w:val="009C2989"/>
    <w:rsid w:val="009C35FA"/>
    <w:rsid w:val="009C498A"/>
    <w:rsid w:val="009C4B71"/>
    <w:rsid w:val="009C4DA1"/>
    <w:rsid w:val="009C533C"/>
    <w:rsid w:val="009C5AC3"/>
    <w:rsid w:val="009D2ABB"/>
    <w:rsid w:val="009D32F6"/>
    <w:rsid w:val="009D679E"/>
    <w:rsid w:val="009D7486"/>
    <w:rsid w:val="009E0BFE"/>
    <w:rsid w:val="009E14F4"/>
    <w:rsid w:val="009E215B"/>
    <w:rsid w:val="009E297E"/>
    <w:rsid w:val="009E32CF"/>
    <w:rsid w:val="009F1D7F"/>
    <w:rsid w:val="009F2FC6"/>
    <w:rsid w:val="009F3DFE"/>
    <w:rsid w:val="009F41B6"/>
    <w:rsid w:val="009F4740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8E4"/>
    <w:rsid w:val="00A114BE"/>
    <w:rsid w:val="00A12FC2"/>
    <w:rsid w:val="00A13414"/>
    <w:rsid w:val="00A15279"/>
    <w:rsid w:val="00A15EF8"/>
    <w:rsid w:val="00A1702F"/>
    <w:rsid w:val="00A20972"/>
    <w:rsid w:val="00A2220C"/>
    <w:rsid w:val="00A22BD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933"/>
    <w:rsid w:val="00A36BE6"/>
    <w:rsid w:val="00A374C0"/>
    <w:rsid w:val="00A42F4D"/>
    <w:rsid w:val="00A43C32"/>
    <w:rsid w:val="00A44F93"/>
    <w:rsid w:val="00A469F2"/>
    <w:rsid w:val="00A51248"/>
    <w:rsid w:val="00A5124A"/>
    <w:rsid w:val="00A5384E"/>
    <w:rsid w:val="00A53D7D"/>
    <w:rsid w:val="00A546B2"/>
    <w:rsid w:val="00A55EE3"/>
    <w:rsid w:val="00A56E63"/>
    <w:rsid w:val="00A6246A"/>
    <w:rsid w:val="00A64400"/>
    <w:rsid w:val="00A64F46"/>
    <w:rsid w:val="00A65AE4"/>
    <w:rsid w:val="00A66260"/>
    <w:rsid w:val="00A66D0A"/>
    <w:rsid w:val="00A67C38"/>
    <w:rsid w:val="00A72194"/>
    <w:rsid w:val="00A72FC6"/>
    <w:rsid w:val="00A73DD3"/>
    <w:rsid w:val="00A74247"/>
    <w:rsid w:val="00A806DE"/>
    <w:rsid w:val="00A8340E"/>
    <w:rsid w:val="00A834D3"/>
    <w:rsid w:val="00A83AE5"/>
    <w:rsid w:val="00A840B5"/>
    <w:rsid w:val="00A84D2E"/>
    <w:rsid w:val="00A85138"/>
    <w:rsid w:val="00A90281"/>
    <w:rsid w:val="00A90D08"/>
    <w:rsid w:val="00A925C2"/>
    <w:rsid w:val="00A92835"/>
    <w:rsid w:val="00A936D6"/>
    <w:rsid w:val="00A95793"/>
    <w:rsid w:val="00A95E72"/>
    <w:rsid w:val="00A96A75"/>
    <w:rsid w:val="00A96DEB"/>
    <w:rsid w:val="00AA0594"/>
    <w:rsid w:val="00AA08BB"/>
    <w:rsid w:val="00AA0BBD"/>
    <w:rsid w:val="00AA116C"/>
    <w:rsid w:val="00AA1306"/>
    <w:rsid w:val="00AA2233"/>
    <w:rsid w:val="00AA3B21"/>
    <w:rsid w:val="00AA4BCB"/>
    <w:rsid w:val="00AA4D52"/>
    <w:rsid w:val="00AA590B"/>
    <w:rsid w:val="00AA61E3"/>
    <w:rsid w:val="00AA6ABD"/>
    <w:rsid w:val="00AB0830"/>
    <w:rsid w:val="00AB08DD"/>
    <w:rsid w:val="00AB0C20"/>
    <w:rsid w:val="00AB1ED3"/>
    <w:rsid w:val="00AB2494"/>
    <w:rsid w:val="00AB2F3C"/>
    <w:rsid w:val="00AB2FD0"/>
    <w:rsid w:val="00AB354E"/>
    <w:rsid w:val="00AB4FF3"/>
    <w:rsid w:val="00AB6E76"/>
    <w:rsid w:val="00AB73DF"/>
    <w:rsid w:val="00AB785E"/>
    <w:rsid w:val="00AC0548"/>
    <w:rsid w:val="00AC1D24"/>
    <w:rsid w:val="00AC2E3F"/>
    <w:rsid w:val="00AC6D6D"/>
    <w:rsid w:val="00AC70E5"/>
    <w:rsid w:val="00AD0E23"/>
    <w:rsid w:val="00AD4C86"/>
    <w:rsid w:val="00AD5C92"/>
    <w:rsid w:val="00AD62EF"/>
    <w:rsid w:val="00AD7168"/>
    <w:rsid w:val="00AD7CB1"/>
    <w:rsid w:val="00AE1455"/>
    <w:rsid w:val="00AE34F3"/>
    <w:rsid w:val="00AF17D3"/>
    <w:rsid w:val="00AF2EBB"/>
    <w:rsid w:val="00AF3EE5"/>
    <w:rsid w:val="00AF5375"/>
    <w:rsid w:val="00AF5DAA"/>
    <w:rsid w:val="00AF6F65"/>
    <w:rsid w:val="00AF711F"/>
    <w:rsid w:val="00AF7E21"/>
    <w:rsid w:val="00B00A33"/>
    <w:rsid w:val="00B01A3A"/>
    <w:rsid w:val="00B02988"/>
    <w:rsid w:val="00B03A6B"/>
    <w:rsid w:val="00B03C7B"/>
    <w:rsid w:val="00B05E62"/>
    <w:rsid w:val="00B06269"/>
    <w:rsid w:val="00B0635B"/>
    <w:rsid w:val="00B0704A"/>
    <w:rsid w:val="00B11B60"/>
    <w:rsid w:val="00B139C8"/>
    <w:rsid w:val="00B15A54"/>
    <w:rsid w:val="00B209BE"/>
    <w:rsid w:val="00B20D49"/>
    <w:rsid w:val="00B21D7E"/>
    <w:rsid w:val="00B230F4"/>
    <w:rsid w:val="00B2338C"/>
    <w:rsid w:val="00B23DD7"/>
    <w:rsid w:val="00B26FE2"/>
    <w:rsid w:val="00B274F2"/>
    <w:rsid w:val="00B3058B"/>
    <w:rsid w:val="00B3086A"/>
    <w:rsid w:val="00B3150B"/>
    <w:rsid w:val="00B32CB5"/>
    <w:rsid w:val="00B332C3"/>
    <w:rsid w:val="00B375FE"/>
    <w:rsid w:val="00B37DF1"/>
    <w:rsid w:val="00B4225E"/>
    <w:rsid w:val="00B42CA9"/>
    <w:rsid w:val="00B42E1C"/>
    <w:rsid w:val="00B440BA"/>
    <w:rsid w:val="00B447EF"/>
    <w:rsid w:val="00B465BF"/>
    <w:rsid w:val="00B504A2"/>
    <w:rsid w:val="00B50975"/>
    <w:rsid w:val="00B5162F"/>
    <w:rsid w:val="00B518AA"/>
    <w:rsid w:val="00B53DC9"/>
    <w:rsid w:val="00B557C2"/>
    <w:rsid w:val="00B558EC"/>
    <w:rsid w:val="00B55AB7"/>
    <w:rsid w:val="00B55D30"/>
    <w:rsid w:val="00B55F92"/>
    <w:rsid w:val="00B5679C"/>
    <w:rsid w:val="00B56CC1"/>
    <w:rsid w:val="00B60606"/>
    <w:rsid w:val="00B6133F"/>
    <w:rsid w:val="00B618B8"/>
    <w:rsid w:val="00B63819"/>
    <w:rsid w:val="00B65E2F"/>
    <w:rsid w:val="00B700FF"/>
    <w:rsid w:val="00B71B23"/>
    <w:rsid w:val="00B71BB3"/>
    <w:rsid w:val="00B7290E"/>
    <w:rsid w:val="00B72BAD"/>
    <w:rsid w:val="00B749B0"/>
    <w:rsid w:val="00B74F48"/>
    <w:rsid w:val="00B757EA"/>
    <w:rsid w:val="00B85C16"/>
    <w:rsid w:val="00B865BA"/>
    <w:rsid w:val="00B8703C"/>
    <w:rsid w:val="00B87592"/>
    <w:rsid w:val="00B91116"/>
    <w:rsid w:val="00B9148E"/>
    <w:rsid w:val="00B9180C"/>
    <w:rsid w:val="00B92CB0"/>
    <w:rsid w:val="00B92E1D"/>
    <w:rsid w:val="00B94993"/>
    <w:rsid w:val="00B96A56"/>
    <w:rsid w:val="00B96B16"/>
    <w:rsid w:val="00BA28CC"/>
    <w:rsid w:val="00BA3A01"/>
    <w:rsid w:val="00BA5BD4"/>
    <w:rsid w:val="00BA7480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77FC"/>
    <w:rsid w:val="00BD1C01"/>
    <w:rsid w:val="00BD63E8"/>
    <w:rsid w:val="00BE1EA3"/>
    <w:rsid w:val="00BE2AF7"/>
    <w:rsid w:val="00BE356F"/>
    <w:rsid w:val="00BE450C"/>
    <w:rsid w:val="00BE5F79"/>
    <w:rsid w:val="00BE77F0"/>
    <w:rsid w:val="00BF1674"/>
    <w:rsid w:val="00BF222F"/>
    <w:rsid w:val="00BF648B"/>
    <w:rsid w:val="00C037DC"/>
    <w:rsid w:val="00C055AC"/>
    <w:rsid w:val="00C079A5"/>
    <w:rsid w:val="00C1102E"/>
    <w:rsid w:val="00C11C03"/>
    <w:rsid w:val="00C12163"/>
    <w:rsid w:val="00C1241B"/>
    <w:rsid w:val="00C12BD3"/>
    <w:rsid w:val="00C12CCE"/>
    <w:rsid w:val="00C1315D"/>
    <w:rsid w:val="00C144B5"/>
    <w:rsid w:val="00C16EEC"/>
    <w:rsid w:val="00C26E75"/>
    <w:rsid w:val="00C3056E"/>
    <w:rsid w:val="00C30BD5"/>
    <w:rsid w:val="00C30F10"/>
    <w:rsid w:val="00C31592"/>
    <w:rsid w:val="00C32841"/>
    <w:rsid w:val="00C32B9B"/>
    <w:rsid w:val="00C34E1E"/>
    <w:rsid w:val="00C34FA1"/>
    <w:rsid w:val="00C3519C"/>
    <w:rsid w:val="00C35A22"/>
    <w:rsid w:val="00C36051"/>
    <w:rsid w:val="00C36CEE"/>
    <w:rsid w:val="00C37D47"/>
    <w:rsid w:val="00C410DA"/>
    <w:rsid w:val="00C41830"/>
    <w:rsid w:val="00C41B4C"/>
    <w:rsid w:val="00C41DF3"/>
    <w:rsid w:val="00C4680C"/>
    <w:rsid w:val="00C469E2"/>
    <w:rsid w:val="00C50D63"/>
    <w:rsid w:val="00C520AB"/>
    <w:rsid w:val="00C52899"/>
    <w:rsid w:val="00C54305"/>
    <w:rsid w:val="00C55369"/>
    <w:rsid w:val="00C55B60"/>
    <w:rsid w:val="00C60122"/>
    <w:rsid w:val="00C666C2"/>
    <w:rsid w:val="00C7124B"/>
    <w:rsid w:val="00C71674"/>
    <w:rsid w:val="00C724FF"/>
    <w:rsid w:val="00C73CF4"/>
    <w:rsid w:val="00C73DE1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906"/>
    <w:rsid w:val="00C86488"/>
    <w:rsid w:val="00C9068C"/>
    <w:rsid w:val="00C90F15"/>
    <w:rsid w:val="00C91F7B"/>
    <w:rsid w:val="00C92157"/>
    <w:rsid w:val="00C924DC"/>
    <w:rsid w:val="00C947BE"/>
    <w:rsid w:val="00C94FAD"/>
    <w:rsid w:val="00C97BA7"/>
    <w:rsid w:val="00CA0A8A"/>
    <w:rsid w:val="00CA14C5"/>
    <w:rsid w:val="00CA1C62"/>
    <w:rsid w:val="00CA36C6"/>
    <w:rsid w:val="00CA4D1F"/>
    <w:rsid w:val="00CA755B"/>
    <w:rsid w:val="00CB0785"/>
    <w:rsid w:val="00CB39D8"/>
    <w:rsid w:val="00CC03F0"/>
    <w:rsid w:val="00CC19AA"/>
    <w:rsid w:val="00CC1BD9"/>
    <w:rsid w:val="00CC724F"/>
    <w:rsid w:val="00CD0466"/>
    <w:rsid w:val="00CD08F1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5134"/>
    <w:rsid w:val="00CE57E3"/>
    <w:rsid w:val="00CE655D"/>
    <w:rsid w:val="00CE6713"/>
    <w:rsid w:val="00CF089C"/>
    <w:rsid w:val="00CF1394"/>
    <w:rsid w:val="00CF4301"/>
    <w:rsid w:val="00CF50F7"/>
    <w:rsid w:val="00CF51C1"/>
    <w:rsid w:val="00CF6519"/>
    <w:rsid w:val="00D0098E"/>
    <w:rsid w:val="00D01A96"/>
    <w:rsid w:val="00D03B1F"/>
    <w:rsid w:val="00D04135"/>
    <w:rsid w:val="00D0744D"/>
    <w:rsid w:val="00D07B60"/>
    <w:rsid w:val="00D07FEE"/>
    <w:rsid w:val="00D10325"/>
    <w:rsid w:val="00D10B9B"/>
    <w:rsid w:val="00D11A16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5BD1"/>
    <w:rsid w:val="00D473AB"/>
    <w:rsid w:val="00D513A9"/>
    <w:rsid w:val="00D52A67"/>
    <w:rsid w:val="00D53020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1463"/>
    <w:rsid w:val="00D73EF1"/>
    <w:rsid w:val="00D749EB"/>
    <w:rsid w:val="00D75D10"/>
    <w:rsid w:val="00D77356"/>
    <w:rsid w:val="00D8054B"/>
    <w:rsid w:val="00D8105F"/>
    <w:rsid w:val="00D83B74"/>
    <w:rsid w:val="00D85571"/>
    <w:rsid w:val="00D90E11"/>
    <w:rsid w:val="00D90E88"/>
    <w:rsid w:val="00D9154B"/>
    <w:rsid w:val="00D91A26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71"/>
    <w:rsid w:val="00DC3892"/>
    <w:rsid w:val="00DC3F99"/>
    <w:rsid w:val="00DC41DF"/>
    <w:rsid w:val="00DC5841"/>
    <w:rsid w:val="00DC5AE0"/>
    <w:rsid w:val="00DC6971"/>
    <w:rsid w:val="00DD03CF"/>
    <w:rsid w:val="00DD1221"/>
    <w:rsid w:val="00DD37E9"/>
    <w:rsid w:val="00DD5860"/>
    <w:rsid w:val="00DE2D2F"/>
    <w:rsid w:val="00DE3B2D"/>
    <w:rsid w:val="00DE4BD0"/>
    <w:rsid w:val="00DE4F14"/>
    <w:rsid w:val="00DE52EB"/>
    <w:rsid w:val="00DF0B90"/>
    <w:rsid w:val="00DF2067"/>
    <w:rsid w:val="00DF2698"/>
    <w:rsid w:val="00DF2A01"/>
    <w:rsid w:val="00DF46BC"/>
    <w:rsid w:val="00DF4C6B"/>
    <w:rsid w:val="00DF5432"/>
    <w:rsid w:val="00DF556F"/>
    <w:rsid w:val="00DF66D9"/>
    <w:rsid w:val="00DF6E22"/>
    <w:rsid w:val="00DF753D"/>
    <w:rsid w:val="00E0043E"/>
    <w:rsid w:val="00E04053"/>
    <w:rsid w:val="00E044B6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50BA"/>
    <w:rsid w:val="00E26B03"/>
    <w:rsid w:val="00E30B84"/>
    <w:rsid w:val="00E33914"/>
    <w:rsid w:val="00E347F5"/>
    <w:rsid w:val="00E34E40"/>
    <w:rsid w:val="00E35E90"/>
    <w:rsid w:val="00E4028D"/>
    <w:rsid w:val="00E40A73"/>
    <w:rsid w:val="00E41746"/>
    <w:rsid w:val="00E41FF7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33D4"/>
    <w:rsid w:val="00E53869"/>
    <w:rsid w:val="00E54A7D"/>
    <w:rsid w:val="00E55AC6"/>
    <w:rsid w:val="00E56D84"/>
    <w:rsid w:val="00E62E04"/>
    <w:rsid w:val="00E63B4F"/>
    <w:rsid w:val="00E63F87"/>
    <w:rsid w:val="00E656BF"/>
    <w:rsid w:val="00E6667B"/>
    <w:rsid w:val="00E66C19"/>
    <w:rsid w:val="00E752DF"/>
    <w:rsid w:val="00E75369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60FC"/>
    <w:rsid w:val="00E87A6C"/>
    <w:rsid w:val="00E87B07"/>
    <w:rsid w:val="00E90742"/>
    <w:rsid w:val="00E91160"/>
    <w:rsid w:val="00E929CC"/>
    <w:rsid w:val="00E92F80"/>
    <w:rsid w:val="00E93F92"/>
    <w:rsid w:val="00E96C5A"/>
    <w:rsid w:val="00E97B30"/>
    <w:rsid w:val="00EA0D8F"/>
    <w:rsid w:val="00EA15DE"/>
    <w:rsid w:val="00EA4065"/>
    <w:rsid w:val="00EA70AD"/>
    <w:rsid w:val="00EA7D14"/>
    <w:rsid w:val="00EB063C"/>
    <w:rsid w:val="00EB18EC"/>
    <w:rsid w:val="00EB2486"/>
    <w:rsid w:val="00EB2DE5"/>
    <w:rsid w:val="00EC0292"/>
    <w:rsid w:val="00EC0D9D"/>
    <w:rsid w:val="00EC35A3"/>
    <w:rsid w:val="00EC407A"/>
    <w:rsid w:val="00EC4FB8"/>
    <w:rsid w:val="00EC5CE0"/>
    <w:rsid w:val="00EC64A9"/>
    <w:rsid w:val="00EC7391"/>
    <w:rsid w:val="00ED0E8A"/>
    <w:rsid w:val="00ED2ADD"/>
    <w:rsid w:val="00ED41A3"/>
    <w:rsid w:val="00ED5A60"/>
    <w:rsid w:val="00EE262E"/>
    <w:rsid w:val="00EE5E87"/>
    <w:rsid w:val="00EE7E13"/>
    <w:rsid w:val="00EF14FA"/>
    <w:rsid w:val="00EF4660"/>
    <w:rsid w:val="00EF4E9A"/>
    <w:rsid w:val="00EF54A1"/>
    <w:rsid w:val="00EF6E02"/>
    <w:rsid w:val="00F00286"/>
    <w:rsid w:val="00F0200C"/>
    <w:rsid w:val="00F0251A"/>
    <w:rsid w:val="00F02A44"/>
    <w:rsid w:val="00F02EAF"/>
    <w:rsid w:val="00F03A31"/>
    <w:rsid w:val="00F051CD"/>
    <w:rsid w:val="00F05CEF"/>
    <w:rsid w:val="00F0765C"/>
    <w:rsid w:val="00F07B8A"/>
    <w:rsid w:val="00F10510"/>
    <w:rsid w:val="00F1117F"/>
    <w:rsid w:val="00F11951"/>
    <w:rsid w:val="00F11C26"/>
    <w:rsid w:val="00F13CFC"/>
    <w:rsid w:val="00F176C0"/>
    <w:rsid w:val="00F17DC4"/>
    <w:rsid w:val="00F216AB"/>
    <w:rsid w:val="00F218D9"/>
    <w:rsid w:val="00F234B1"/>
    <w:rsid w:val="00F23996"/>
    <w:rsid w:val="00F23CCC"/>
    <w:rsid w:val="00F24684"/>
    <w:rsid w:val="00F26AB9"/>
    <w:rsid w:val="00F26EE0"/>
    <w:rsid w:val="00F323CA"/>
    <w:rsid w:val="00F33148"/>
    <w:rsid w:val="00F333E4"/>
    <w:rsid w:val="00F337C6"/>
    <w:rsid w:val="00F33E71"/>
    <w:rsid w:val="00F358C6"/>
    <w:rsid w:val="00F36CC7"/>
    <w:rsid w:val="00F37B13"/>
    <w:rsid w:val="00F431EF"/>
    <w:rsid w:val="00F43BB8"/>
    <w:rsid w:val="00F43C7C"/>
    <w:rsid w:val="00F43E6C"/>
    <w:rsid w:val="00F460AC"/>
    <w:rsid w:val="00F47BE5"/>
    <w:rsid w:val="00F500C9"/>
    <w:rsid w:val="00F50404"/>
    <w:rsid w:val="00F50ED1"/>
    <w:rsid w:val="00F511C6"/>
    <w:rsid w:val="00F52448"/>
    <w:rsid w:val="00F53CE7"/>
    <w:rsid w:val="00F55302"/>
    <w:rsid w:val="00F55F27"/>
    <w:rsid w:val="00F60BF6"/>
    <w:rsid w:val="00F62F7C"/>
    <w:rsid w:val="00F63BC5"/>
    <w:rsid w:val="00F6403D"/>
    <w:rsid w:val="00F65D8F"/>
    <w:rsid w:val="00F665D8"/>
    <w:rsid w:val="00F668BA"/>
    <w:rsid w:val="00F67BF9"/>
    <w:rsid w:val="00F70A7B"/>
    <w:rsid w:val="00F72C7A"/>
    <w:rsid w:val="00F7371F"/>
    <w:rsid w:val="00F77EB7"/>
    <w:rsid w:val="00F804C8"/>
    <w:rsid w:val="00F81667"/>
    <w:rsid w:val="00F85F88"/>
    <w:rsid w:val="00F87132"/>
    <w:rsid w:val="00F871A2"/>
    <w:rsid w:val="00F911EF"/>
    <w:rsid w:val="00F92C00"/>
    <w:rsid w:val="00F9529B"/>
    <w:rsid w:val="00F96946"/>
    <w:rsid w:val="00F9738B"/>
    <w:rsid w:val="00F97715"/>
    <w:rsid w:val="00FA200F"/>
    <w:rsid w:val="00FA2A60"/>
    <w:rsid w:val="00FA2D21"/>
    <w:rsid w:val="00FA5569"/>
    <w:rsid w:val="00FA618D"/>
    <w:rsid w:val="00FA645C"/>
    <w:rsid w:val="00FA7423"/>
    <w:rsid w:val="00FB0524"/>
    <w:rsid w:val="00FB27CD"/>
    <w:rsid w:val="00FB3C61"/>
    <w:rsid w:val="00FB4AF9"/>
    <w:rsid w:val="00FB554E"/>
    <w:rsid w:val="00FB5CBA"/>
    <w:rsid w:val="00FC0CC9"/>
    <w:rsid w:val="00FC1C4A"/>
    <w:rsid w:val="00FC3105"/>
    <w:rsid w:val="00FC3F58"/>
    <w:rsid w:val="00FC4662"/>
    <w:rsid w:val="00FC4A8D"/>
    <w:rsid w:val="00FC5D24"/>
    <w:rsid w:val="00FC7121"/>
    <w:rsid w:val="00FC79E1"/>
    <w:rsid w:val="00FD03EA"/>
    <w:rsid w:val="00FD0C3E"/>
    <w:rsid w:val="00FD1A17"/>
    <w:rsid w:val="00FD1D7C"/>
    <w:rsid w:val="00FD47D5"/>
    <w:rsid w:val="00FD5518"/>
    <w:rsid w:val="00FD596E"/>
    <w:rsid w:val="00FD5D35"/>
    <w:rsid w:val="00FD7DFD"/>
    <w:rsid w:val="00FE07CA"/>
    <w:rsid w:val="00FE418D"/>
    <w:rsid w:val="00FE5281"/>
    <w:rsid w:val="00FE6E6B"/>
    <w:rsid w:val="00FF04FE"/>
    <w:rsid w:val="00FF19D7"/>
    <w:rsid w:val="00FF1AA1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C36051"/>
    <w:pPr>
      <w:spacing w:after="0" w:line="240" w:lineRule="auto"/>
      <w:ind w:left="142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774D81"/>
    <w:pPr>
      <w:numPr>
        <w:numId w:val="6"/>
      </w:numPr>
      <w:tabs>
        <w:tab w:val="left" w:pos="709"/>
        <w:tab w:val="left" w:pos="2835"/>
      </w:tabs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861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5589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34</cp:revision>
  <cp:lastPrinted>2022-01-02T10:56:00Z</cp:lastPrinted>
  <dcterms:created xsi:type="dcterms:W3CDTF">2022-01-05T15:29:00Z</dcterms:created>
  <dcterms:modified xsi:type="dcterms:W3CDTF">2024-10-29T13:38:00Z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